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140F" w14:textId="77777777" w:rsidR="000E00DF" w:rsidRDefault="000E00DF" w:rsidP="000E00DF">
      <w:pPr>
        <w:rPr>
          <w:rFonts w:ascii="Verdana" w:hAnsi="Verdana"/>
          <w:sz w:val="20"/>
          <w:szCs w:val="20"/>
        </w:rPr>
      </w:pPr>
    </w:p>
    <w:p w14:paraId="17435161" w14:textId="77777777" w:rsidR="000E00DF" w:rsidRPr="004818AD" w:rsidRDefault="000E00DF" w:rsidP="000E00DF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FORMULAIRE DE SOUMISSION DU CAS CLINIQUE</w:t>
      </w:r>
    </w:p>
    <w:p w14:paraId="0C95A61F" w14:textId="77777777" w:rsidR="000E00DF" w:rsidRPr="001343BD" w:rsidRDefault="000E00DF" w:rsidP="000E00DF">
      <w:pPr>
        <w:jc w:val="both"/>
        <w:rPr>
          <w:rFonts w:ascii="Verdana" w:hAnsi="Verdana"/>
          <w:b/>
          <w:bCs/>
          <w:sz w:val="20"/>
          <w:szCs w:val="20"/>
        </w:rPr>
      </w:pPr>
      <w:r w:rsidRPr="001343BD">
        <w:rPr>
          <w:rFonts w:ascii="Verdana" w:hAnsi="Verdana"/>
          <w:b/>
          <w:bCs/>
          <w:sz w:val="20"/>
          <w:szCs w:val="20"/>
        </w:rPr>
        <w:t>1. Description du</w:t>
      </w:r>
      <w:r>
        <w:rPr>
          <w:rFonts w:ascii="Verdana" w:hAnsi="Verdana"/>
          <w:b/>
          <w:bCs/>
          <w:sz w:val="20"/>
          <w:szCs w:val="20"/>
        </w:rPr>
        <w:t>·de la</w:t>
      </w:r>
      <w:r w:rsidRPr="001343BD">
        <w:rPr>
          <w:rFonts w:ascii="Verdana" w:hAnsi="Verdana"/>
          <w:b/>
          <w:bCs/>
          <w:sz w:val="20"/>
          <w:szCs w:val="20"/>
        </w:rPr>
        <w:t xml:space="preserve"> participant</w:t>
      </w:r>
      <w:r>
        <w:rPr>
          <w:rFonts w:ascii="Verdana" w:hAnsi="Verdana"/>
          <w:b/>
          <w:bCs/>
          <w:sz w:val="20"/>
          <w:szCs w:val="20"/>
        </w:rPr>
        <w:t>·e</w:t>
      </w:r>
    </w:p>
    <w:p w14:paraId="6412A95C" w14:textId="77777777" w:rsidR="000E00DF" w:rsidRDefault="000E00DF" w:rsidP="000E00DF">
      <w:pPr>
        <w:pStyle w:val="Paragraphedeliste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160E2B">
        <w:rPr>
          <w:rFonts w:ascii="Verdana" w:hAnsi="Verdana"/>
          <w:sz w:val="20"/>
          <w:szCs w:val="20"/>
        </w:rPr>
        <w:t>Nom, prénom</w:t>
      </w:r>
    </w:p>
    <w:p w14:paraId="3AF80DCE" w14:textId="77777777" w:rsidR="000E00DF" w:rsidRPr="00160E2B" w:rsidRDefault="000E00DF" w:rsidP="000E00DF">
      <w:pPr>
        <w:pStyle w:val="Paragraphedeliste"/>
        <w:contextualSpacing w:val="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868115099"/>
          <w:placeholder>
            <w:docPart w:val="6C07A77791DF40188DD17D6F3B7431A9"/>
          </w:placeholder>
          <w:showingPlcHdr/>
        </w:sdtPr>
        <w:sdtContent>
          <w:r w:rsidRPr="006218DB">
            <w:rPr>
              <w:rStyle w:val="Textedelespacerserv"/>
              <w:color w:val="008EA6"/>
            </w:rPr>
            <w:t>Cliquez ou appuyez ici pour entrer du texte.</w:t>
          </w:r>
        </w:sdtContent>
      </w:sdt>
    </w:p>
    <w:p w14:paraId="59367A71" w14:textId="77777777" w:rsidR="000E00DF" w:rsidRDefault="000E00DF" w:rsidP="000E00DF">
      <w:pPr>
        <w:pStyle w:val="Paragraphedeliste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160E2B">
        <w:rPr>
          <w:rFonts w:ascii="Verdana" w:hAnsi="Verdana"/>
          <w:sz w:val="20"/>
          <w:szCs w:val="20"/>
        </w:rPr>
        <w:t xml:space="preserve">Employeur (institution, service) </w:t>
      </w:r>
    </w:p>
    <w:sdt>
      <w:sdtPr>
        <w:rPr>
          <w:rFonts w:ascii="Verdana" w:hAnsi="Verdana"/>
          <w:sz w:val="20"/>
          <w:szCs w:val="20"/>
        </w:rPr>
        <w:id w:val="2085794934"/>
        <w:placeholder>
          <w:docPart w:val="6C07A77791DF40188DD17D6F3B7431A9"/>
        </w:placeholder>
        <w:showingPlcHdr/>
      </w:sdtPr>
      <w:sdtContent>
        <w:p w14:paraId="1A041C64" w14:textId="77777777" w:rsidR="000E00DF" w:rsidRPr="00160E2B" w:rsidRDefault="000E00DF" w:rsidP="000E00DF">
          <w:pPr>
            <w:pStyle w:val="Paragraphedeliste"/>
            <w:contextualSpacing w:val="0"/>
            <w:jc w:val="both"/>
            <w:rPr>
              <w:rFonts w:ascii="Verdana" w:hAnsi="Verdana"/>
              <w:sz w:val="20"/>
              <w:szCs w:val="20"/>
            </w:rPr>
          </w:pPr>
          <w:r w:rsidRPr="006218DB">
            <w:rPr>
              <w:rStyle w:val="Textedelespacerserv"/>
              <w:color w:val="008EA6"/>
            </w:rPr>
            <w:t>Cliquez ou appuyez ici pour entrer du texte.</w:t>
          </w:r>
        </w:p>
      </w:sdtContent>
    </w:sdt>
    <w:p w14:paraId="2AC1EBEA" w14:textId="77777777" w:rsidR="000E00DF" w:rsidRPr="00160E2B" w:rsidRDefault="000E00DF" w:rsidP="000E00DF">
      <w:pPr>
        <w:pStyle w:val="Paragraphedeliste"/>
        <w:numPr>
          <w:ilvl w:val="0"/>
          <w:numId w:val="7"/>
        </w:numPr>
        <w:spacing w:after="24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160E2B">
        <w:rPr>
          <w:rFonts w:ascii="Verdana" w:hAnsi="Verdana"/>
          <w:sz w:val="20"/>
          <w:szCs w:val="20"/>
        </w:rPr>
        <w:t xml:space="preserve">Contact (email ou téléphone, </w:t>
      </w:r>
      <w:r w:rsidRPr="00160E2B">
        <w:rPr>
          <w:rFonts w:ascii="Verdana" w:hAnsi="Verdana"/>
          <w:i/>
          <w:iCs/>
          <w:sz w:val="20"/>
          <w:szCs w:val="20"/>
        </w:rPr>
        <w:t>pour toute question ou précision complémentaire)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i/>
            <w:iCs/>
            <w:sz w:val="20"/>
            <w:szCs w:val="20"/>
          </w:rPr>
          <w:id w:val="947506839"/>
          <w:placeholder>
            <w:docPart w:val="6C07A77791DF40188DD17D6F3B7431A9"/>
          </w:placeholder>
          <w:showingPlcHdr/>
        </w:sdtPr>
        <w:sdtContent>
          <w:r w:rsidRPr="006218DB">
            <w:rPr>
              <w:rStyle w:val="Textedelespacerserv"/>
              <w:color w:val="008EA6"/>
            </w:rPr>
            <w:t>Cliquez ou appuyez ici pour entrer du texte.</w:t>
          </w:r>
        </w:sdtContent>
      </w:sdt>
    </w:p>
    <w:p w14:paraId="6C8443B3" w14:textId="77777777" w:rsidR="000E00DF" w:rsidRPr="00A65104" w:rsidRDefault="000E00DF" w:rsidP="000E00DF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2.</w:t>
      </w:r>
      <w:r w:rsidRPr="00A65104">
        <w:rPr>
          <w:rFonts w:ascii="Verdana" w:hAnsi="Verdana"/>
          <w:b/>
          <w:bCs/>
          <w:sz w:val="20"/>
          <w:szCs w:val="20"/>
        </w:rPr>
        <w:t xml:space="preserve"> Description du</w:t>
      </w:r>
      <w:r>
        <w:rPr>
          <w:rFonts w:ascii="Verdana" w:hAnsi="Verdana"/>
          <w:b/>
          <w:bCs/>
          <w:sz w:val="20"/>
          <w:szCs w:val="20"/>
        </w:rPr>
        <w:t>·de la</w:t>
      </w:r>
      <w:r w:rsidRPr="00A65104">
        <w:rPr>
          <w:rFonts w:ascii="Verdana" w:hAnsi="Verdana"/>
          <w:b/>
          <w:bCs/>
          <w:sz w:val="20"/>
          <w:szCs w:val="20"/>
        </w:rPr>
        <w:t xml:space="preserve"> patient</w:t>
      </w:r>
      <w:r>
        <w:rPr>
          <w:rFonts w:ascii="Verdana" w:hAnsi="Verdana"/>
          <w:b/>
          <w:bCs/>
          <w:sz w:val="20"/>
          <w:szCs w:val="20"/>
        </w:rPr>
        <w:t>·e</w:t>
      </w:r>
    </w:p>
    <w:p w14:paraId="2926261C" w14:textId="77777777" w:rsidR="000E00DF" w:rsidRPr="00A65104" w:rsidRDefault="000E00DF" w:rsidP="000E00DF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b/>
          <w:bCs/>
          <w:sz w:val="20"/>
          <w:szCs w:val="20"/>
        </w:rPr>
        <w:t>Âge 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sz w:val="20"/>
            <w:szCs w:val="20"/>
          </w:rPr>
          <w:id w:val="-373614760"/>
          <w:placeholder>
            <w:docPart w:val="6C07A77791DF40188DD17D6F3B7431A9"/>
          </w:placeholder>
          <w:showingPlcHdr/>
        </w:sdtPr>
        <w:sdtContent>
          <w:r w:rsidRPr="006218DB">
            <w:rPr>
              <w:rStyle w:val="Textedelespacerserv"/>
              <w:color w:val="008EA6"/>
            </w:rPr>
            <w:t>Cliquez ou appuyez ici pour entrer du texte.</w:t>
          </w:r>
        </w:sdtContent>
      </w:sdt>
    </w:p>
    <w:p w14:paraId="3790D238" w14:textId="77777777" w:rsidR="000E00DF" w:rsidRPr="00A65104" w:rsidRDefault="000E00DF" w:rsidP="000E00DF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b/>
          <w:bCs/>
          <w:sz w:val="20"/>
          <w:szCs w:val="20"/>
        </w:rPr>
        <w:t>Sexe 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sz w:val="20"/>
            <w:szCs w:val="20"/>
          </w:rPr>
          <w:id w:val="-297991896"/>
          <w:placeholder>
            <w:docPart w:val="6C07A77791DF40188DD17D6F3B7431A9"/>
          </w:placeholder>
          <w:showingPlcHdr/>
        </w:sdtPr>
        <w:sdtContent>
          <w:r w:rsidRPr="006218DB">
            <w:rPr>
              <w:rStyle w:val="Textedelespacerserv"/>
              <w:color w:val="008EA6"/>
            </w:rPr>
            <w:t>Cliquez ou appuyez ici pour entrer du texte.</w:t>
          </w:r>
        </w:sdtContent>
      </w:sdt>
    </w:p>
    <w:p w14:paraId="49DD8436" w14:textId="77777777" w:rsidR="000E00DF" w:rsidRDefault="000E00DF" w:rsidP="000E00DF">
      <w:pPr>
        <w:numPr>
          <w:ilvl w:val="0"/>
          <w:numId w:val="2"/>
        </w:numPr>
        <w:spacing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b/>
          <w:bCs/>
          <w:sz w:val="20"/>
          <w:szCs w:val="20"/>
        </w:rPr>
        <w:t>Antécédents médicaux pertinents</w:t>
      </w:r>
      <w:r>
        <w:rPr>
          <w:rFonts w:ascii="Verdana" w:hAnsi="Verdana"/>
          <w:sz w:val="20"/>
          <w:szCs w:val="20"/>
        </w:rPr>
        <w:t xml:space="preserve"> </w:t>
      </w:r>
    </w:p>
    <w:p w14:paraId="5225EB99" w14:textId="77777777" w:rsidR="000E00DF" w:rsidRPr="006218DB" w:rsidRDefault="000E00DF" w:rsidP="000E00DF">
      <w:pPr>
        <w:spacing w:after="0"/>
        <w:ind w:left="71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(D</w:t>
      </w:r>
      <w:r w:rsidRPr="00A65104">
        <w:rPr>
          <w:rFonts w:ascii="Verdana" w:hAnsi="Verdana"/>
          <w:i/>
          <w:iCs/>
          <w:sz w:val="20"/>
          <w:szCs w:val="20"/>
        </w:rPr>
        <w:t>iabète, insuffisance veineuse</w:t>
      </w:r>
      <w:r>
        <w:rPr>
          <w:rFonts w:ascii="Verdana" w:hAnsi="Verdana"/>
          <w:i/>
          <w:iCs/>
          <w:sz w:val="20"/>
          <w:szCs w:val="20"/>
        </w:rPr>
        <w:t>/artérielle,</w:t>
      </w:r>
      <w:r w:rsidRPr="00A65104">
        <w:rPr>
          <w:rFonts w:ascii="Verdana" w:hAnsi="Verdana"/>
          <w:i/>
          <w:iCs/>
          <w:sz w:val="20"/>
          <w:szCs w:val="20"/>
        </w:rPr>
        <w:t xml:space="preserve"> maladies chroniques, </w:t>
      </w:r>
      <w:r>
        <w:rPr>
          <w:rFonts w:ascii="Verdana" w:hAnsi="Verdana"/>
          <w:i/>
          <w:iCs/>
          <w:sz w:val="20"/>
          <w:szCs w:val="20"/>
        </w:rPr>
        <w:t xml:space="preserve">maladies du système neurologique, </w:t>
      </w:r>
      <w:r w:rsidRPr="00A65104">
        <w:rPr>
          <w:rFonts w:ascii="Verdana" w:hAnsi="Verdana"/>
          <w:i/>
          <w:iCs/>
          <w:sz w:val="20"/>
          <w:szCs w:val="20"/>
        </w:rPr>
        <w:t>etc.)</w:t>
      </w:r>
      <w:r>
        <w:rPr>
          <w:rFonts w:ascii="Verdana" w:hAnsi="Verdana"/>
          <w:i/>
          <w:iCs/>
          <w:sz w:val="20"/>
          <w:szCs w:val="20"/>
        </w:rPr>
        <w:t xml:space="preserve"> </w:t>
      </w:r>
    </w:p>
    <w:sdt>
      <w:sdtPr>
        <w:rPr>
          <w:rFonts w:ascii="Verdana" w:hAnsi="Verdana"/>
          <w:sz w:val="20"/>
          <w:szCs w:val="20"/>
        </w:rPr>
        <w:id w:val="-1164318358"/>
        <w:placeholder>
          <w:docPart w:val="6C07A77791DF40188DD17D6F3B7431A9"/>
        </w:placeholder>
        <w:showingPlcHdr/>
      </w:sdtPr>
      <w:sdtContent>
        <w:p w14:paraId="13CC4093" w14:textId="77777777" w:rsidR="000E00DF" w:rsidRPr="00A65104" w:rsidRDefault="000E00DF" w:rsidP="000E00DF">
          <w:pPr>
            <w:ind w:left="720"/>
            <w:jc w:val="both"/>
            <w:rPr>
              <w:rFonts w:ascii="Verdana" w:hAnsi="Verdana"/>
              <w:sz w:val="20"/>
              <w:szCs w:val="20"/>
            </w:rPr>
          </w:pPr>
          <w:r w:rsidRPr="006218DB">
            <w:rPr>
              <w:rStyle w:val="Textedelespacerserv"/>
              <w:color w:val="008EA6"/>
            </w:rPr>
            <w:t>Cliquez ou appuyez ici pour entrer du texte.</w:t>
          </w:r>
        </w:p>
      </w:sdtContent>
    </w:sdt>
    <w:p w14:paraId="1DD601C6" w14:textId="77777777" w:rsidR="000E00DF" w:rsidRPr="0039052E" w:rsidRDefault="000E00DF" w:rsidP="000E00DF">
      <w:pPr>
        <w:numPr>
          <w:ilvl w:val="0"/>
          <w:numId w:val="2"/>
        </w:numPr>
        <w:spacing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b/>
          <w:bCs/>
          <w:sz w:val="20"/>
          <w:szCs w:val="20"/>
        </w:rPr>
        <w:t>Médication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65104">
        <w:rPr>
          <w:rFonts w:ascii="Verdana" w:hAnsi="Verdana"/>
          <w:b/>
          <w:bCs/>
          <w:sz w:val="20"/>
          <w:szCs w:val="20"/>
        </w:rPr>
        <w:t>actuelle</w:t>
      </w:r>
    </w:p>
    <w:p w14:paraId="360ECF83" w14:textId="77777777" w:rsidR="000E00DF" w:rsidRPr="006218DB" w:rsidRDefault="000E00DF" w:rsidP="000E00DF">
      <w:pPr>
        <w:spacing w:after="0"/>
        <w:ind w:left="71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(L</w:t>
      </w:r>
      <w:r w:rsidRPr="00A65104">
        <w:rPr>
          <w:rFonts w:ascii="Verdana" w:hAnsi="Verdana"/>
          <w:i/>
          <w:iCs/>
          <w:sz w:val="20"/>
          <w:szCs w:val="20"/>
        </w:rPr>
        <w:t>iste de</w:t>
      </w:r>
      <w:r>
        <w:rPr>
          <w:rFonts w:ascii="Verdana" w:hAnsi="Verdana"/>
          <w:i/>
          <w:iCs/>
          <w:sz w:val="20"/>
          <w:szCs w:val="20"/>
        </w:rPr>
        <w:t>s</w:t>
      </w:r>
      <w:r w:rsidRPr="00A65104">
        <w:rPr>
          <w:rFonts w:ascii="Verdana" w:hAnsi="Verdana"/>
          <w:i/>
          <w:iCs/>
          <w:sz w:val="20"/>
          <w:szCs w:val="20"/>
        </w:rPr>
        <w:t xml:space="preserve"> médicaments)</w:t>
      </w:r>
    </w:p>
    <w:sdt>
      <w:sdtPr>
        <w:rPr>
          <w:rFonts w:ascii="Verdana" w:hAnsi="Verdana"/>
          <w:sz w:val="20"/>
          <w:szCs w:val="20"/>
        </w:rPr>
        <w:id w:val="-26494819"/>
        <w:placeholder>
          <w:docPart w:val="6C07A77791DF40188DD17D6F3B7431A9"/>
        </w:placeholder>
        <w:showingPlcHdr/>
      </w:sdtPr>
      <w:sdtContent>
        <w:p w14:paraId="713BB279" w14:textId="77777777" w:rsidR="000E00DF" w:rsidRPr="00A65104" w:rsidRDefault="000E00DF" w:rsidP="000E00DF">
          <w:pPr>
            <w:spacing w:after="0"/>
            <w:ind w:left="714"/>
            <w:jc w:val="both"/>
            <w:rPr>
              <w:rFonts w:ascii="Verdana" w:hAnsi="Verdana"/>
              <w:sz w:val="20"/>
              <w:szCs w:val="20"/>
            </w:rPr>
          </w:pPr>
          <w:r w:rsidRPr="006218DB">
            <w:rPr>
              <w:rStyle w:val="Textedelespacerserv"/>
              <w:color w:val="008EA6"/>
            </w:rPr>
            <w:t>Cliquez ou appuyez ici pour entrer du texte.</w:t>
          </w:r>
        </w:p>
      </w:sdtContent>
    </w:sdt>
    <w:p w14:paraId="1A3ABCA7" w14:textId="77777777" w:rsidR="000E00DF" w:rsidRPr="00A65104" w:rsidRDefault="000E00DF" w:rsidP="000E00DF">
      <w:pPr>
        <w:spacing w:before="1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</w:t>
      </w:r>
      <w:r w:rsidRPr="00A65104">
        <w:rPr>
          <w:rFonts w:ascii="Verdana" w:hAnsi="Verdana"/>
          <w:b/>
          <w:bCs/>
          <w:sz w:val="20"/>
          <w:szCs w:val="20"/>
        </w:rPr>
        <w:t>. Description de la plaie</w:t>
      </w:r>
    </w:p>
    <w:p w14:paraId="5A640D56" w14:textId="77777777" w:rsidR="000E00DF" w:rsidRDefault="000E00DF" w:rsidP="000E00DF">
      <w:pPr>
        <w:numPr>
          <w:ilvl w:val="0"/>
          <w:numId w:val="3"/>
        </w:numPr>
        <w:spacing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b/>
          <w:bCs/>
          <w:sz w:val="20"/>
          <w:szCs w:val="20"/>
        </w:rPr>
        <w:t>Type de plaie</w:t>
      </w:r>
    </w:p>
    <w:p w14:paraId="4B607EB3" w14:textId="77777777" w:rsidR="000E00DF" w:rsidRPr="006218DB" w:rsidRDefault="000E00DF" w:rsidP="000E00DF">
      <w:pPr>
        <w:spacing w:after="0"/>
        <w:ind w:left="714"/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i/>
          <w:iCs/>
          <w:sz w:val="20"/>
          <w:szCs w:val="20"/>
        </w:rPr>
        <w:t>(</w:t>
      </w:r>
      <w:r>
        <w:rPr>
          <w:rFonts w:ascii="Verdana" w:hAnsi="Verdana"/>
          <w:i/>
          <w:iCs/>
          <w:sz w:val="20"/>
          <w:szCs w:val="20"/>
        </w:rPr>
        <w:t>E</w:t>
      </w:r>
      <w:r w:rsidRPr="00A65104">
        <w:rPr>
          <w:rFonts w:ascii="Verdana" w:hAnsi="Verdana"/>
          <w:i/>
          <w:iCs/>
          <w:sz w:val="20"/>
          <w:szCs w:val="20"/>
        </w:rPr>
        <w:t>scarre, ulcère veineux, plaie chirurgicale, déchirure cutanée, etc.)</w:t>
      </w:r>
      <w:r>
        <w:rPr>
          <w:rFonts w:ascii="Verdana" w:hAnsi="Verdana"/>
          <w:i/>
          <w:iCs/>
          <w:sz w:val="20"/>
          <w:szCs w:val="20"/>
        </w:rPr>
        <w:t xml:space="preserve"> </w:t>
      </w:r>
    </w:p>
    <w:sdt>
      <w:sdtPr>
        <w:rPr>
          <w:rFonts w:ascii="Verdana" w:hAnsi="Verdana"/>
          <w:sz w:val="20"/>
          <w:szCs w:val="20"/>
        </w:rPr>
        <w:id w:val="-263461219"/>
        <w:placeholder>
          <w:docPart w:val="6C07A77791DF40188DD17D6F3B7431A9"/>
        </w:placeholder>
        <w:showingPlcHdr/>
      </w:sdtPr>
      <w:sdtContent>
        <w:p w14:paraId="4FE9666D" w14:textId="77777777" w:rsidR="000E00DF" w:rsidRPr="00A65104" w:rsidRDefault="000E00DF" w:rsidP="000E00DF">
          <w:pPr>
            <w:ind w:left="720"/>
            <w:jc w:val="both"/>
            <w:rPr>
              <w:rFonts w:ascii="Verdana" w:hAnsi="Verdana"/>
              <w:sz w:val="20"/>
              <w:szCs w:val="20"/>
            </w:rPr>
          </w:pPr>
          <w:r w:rsidRPr="006218DB">
            <w:rPr>
              <w:rStyle w:val="Textedelespacerserv"/>
              <w:color w:val="008EA6"/>
            </w:rPr>
            <w:t>Cliquez ou appuyez ici pour entrer du texte.</w:t>
          </w:r>
        </w:p>
      </w:sdtContent>
    </w:sdt>
    <w:p w14:paraId="480B55CA" w14:textId="77777777" w:rsidR="000E00DF" w:rsidRPr="0039052E" w:rsidRDefault="000E00DF" w:rsidP="000E00DF">
      <w:pPr>
        <w:numPr>
          <w:ilvl w:val="0"/>
          <w:numId w:val="3"/>
        </w:numPr>
        <w:spacing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b/>
          <w:bCs/>
          <w:sz w:val="20"/>
          <w:szCs w:val="20"/>
        </w:rPr>
        <w:t>Localisation</w:t>
      </w:r>
      <w:r>
        <w:rPr>
          <w:rFonts w:ascii="Verdana" w:hAnsi="Verdana"/>
          <w:b/>
          <w:bCs/>
          <w:sz w:val="20"/>
          <w:szCs w:val="20"/>
        </w:rPr>
        <w:t xml:space="preserve"> anatomique</w:t>
      </w:r>
    </w:p>
    <w:p w14:paraId="75E6F953" w14:textId="77777777" w:rsidR="000E00DF" w:rsidRPr="008F467C" w:rsidRDefault="000E00DF" w:rsidP="000E00DF">
      <w:pPr>
        <w:spacing w:after="0"/>
        <w:ind w:left="71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(M</w:t>
      </w:r>
      <w:r w:rsidRPr="00A65104">
        <w:rPr>
          <w:rFonts w:ascii="Verdana" w:hAnsi="Verdana"/>
          <w:i/>
          <w:iCs/>
          <w:sz w:val="20"/>
          <w:szCs w:val="20"/>
        </w:rPr>
        <w:t>embre inférieur, sacrum, pied, etc.)</w:t>
      </w:r>
    </w:p>
    <w:sdt>
      <w:sdtPr>
        <w:rPr>
          <w:rFonts w:ascii="Verdana" w:hAnsi="Verdana"/>
          <w:sz w:val="20"/>
          <w:szCs w:val="20"/>
        </w:rPr>
        <w:id w:val="-1666084436"/>
        <w:placeholder>
          <w:docPart w:val="6C07A77791DF40188DD17D6F3B7431A9"/>
        </w:placeholder>
        <w:showingPlcHdr/>
      </w:sdtPr>
      <w:sdtContent>
        <w:p w14:paraId="38F7E847" w14:textId="77777777" w:rsidR="000E00DF" w:rsidRPr="00A65104" w:rsidRDefault="000E00DF" w:rsidP="000E00DF">
          <w:pPr>
            <w:ind w:left="714"/>
            <w:jc w:val="both"/>
            <w:rPr>
              <w:rFonts w:ascii="Verdana" w:hAnsi="Verdana"/>
              <w:sz w:val="20"/>
              <w:szCs w:val="20"/>
            </w:rPr>
          </w:pPr>
          <w:r w:rsidRPr="008F467C">
            <w:rPr>
              <w:rStyle w:val="Textedelespacerserv"/>
              <w:color w:val="008EA6"/>
            </w:rPr>
            <w:t>Cliquez ou appuyez ici pour entrer du texte.</w:t>
          </w:r>
        </w:p>
      </w:sdtContent>
    </w:sdt>
    <w:p w14:paraId="1996C0D7" w14:textId="77777777" w:rsidR="000E00DF" w:rsidRPr="0039052E" w:rsidRDefault="000E00DF" w:rsidP="000E00DF">
      <w:pPr>
        <w:numPr>
          <w:ilvl w:val="0"/>
          <w:numId w:val="3"/>
        </w:numPr>
        <w:spacing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b/>
          <w:bCs/>
          <w:sz w:val="20"/>
          <w:szCs w:val="20"/>
        </w:rPr>
        <w:t>Dimensions de la plaie</w:t>
      </w:r>
      <w:r>
        <w:rPr>
          <w:rFonts w:ascii="Verdana" w:hAnsi="Verdana"/>
          <w:b/>
          <w:bCs/>
          <w:sz w:val="20"/>
          <w:szCs w:val="20"/>
        </w:rPr>
        <w:t xml:space="preserve"> en cm</w:t>
      </w:r>
    </w:p>
    <w:p w14:paraId="4770B1CD" w14:textId="77777777" w:rsidR="000E00DF" w:rsidRDefault="000E00DF" w:rsidP="000E00DF">
      <w:pPr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sz w:val="20"/>
          <w:szCs w:val="20"/>
        </w:rPr>
        <w:t>(longueur</w:t>
      </w:r>
      <w:r>
        <w:rPr>
          <w:rFonts w:ascii="Verdana" w:hAnsi="Verdana"/>
          <w:sz w:val="20"/>
          <w:szCs w:val="20"/>
        </w:rPr>
        <w:t xml:space="preserve"> x </w:t>
      </w:r>
      <w:r w:rsidRPr="00A65104">
        <w:rPr>
          <w:rFonts w:ascii="Verdana" w:hAnsi="Verdana"/>
          <w:sz w:val="20"/>
          <w:szCs w:val="20"/>
        </w:rPr>
        <w:t>largeur</w:t>
      </w:r>
      <w:r>
        <w:rPr>
          <w:rFonts w:ascii="Verdana" w:hAnsi="Verdana"/>
          <w:sz w:val="20"/>
          <w:szCs w:val="20"/>
        </w:rPr>
        <w:t xml:space="preserve"> x</w:t>
      </w:r>
      <w:r w:rsidRPr="00A65104">
        <w:rPr>
          <w:rFonts w:ascii="Verdana" w:hAnsi="Verdana"/>
          <w:sz w:val="20"/>
          <w:szCs w:val="20"/>
        </w:rPr>
        <w:t xml:space="preserve"> profondeur)</w:t>
      </w:r>
    </w:p>
    <w:sdt>
      <w:sdtPr>
        <w:rPr>
          <w:rFonts w:ascii="Verdana" w:hAnsi="Verdana"/>
          <w:sz w:val="20"/>
          <w:szCs w:val="20"/>
        </w:rPr>
        <w:id w:val="2007622462"/>
        <w:placeholder>
          <w:docPart w:val="6C07A77791DF40188DD17D6F3B7431A9"/>
        </w:placeholder>
        <w:showingPlcHdr/>
      </w:sdtPr>
      <w:sdtContent>
        <w:p w14:paraId="4961DA11" w14:textId="77777777" w:rsidR="000E00DF" w:rsidRPr="00A65104" w:rsidRDefault="000E00DF" w:rsidP="000E00DF">
          <w:pPr>
            <w:ind w:left="720"/>
            <w:jc w:val="both"/>
            <w:rPr>
              <w:rFonts w:ascii="Verdana" w:hAnsi="Verdana"/>
              <w:sz w:val="20"/>
              <w:szCs w:val="20"/>
            </w:rPr>
          </w:pPr>
          <w:r w:rsidRPr="0039052E">
            <w:rPr>
              <w:rStyle w:val="Textedelespacerserv"/>
              <w:color w:val="008EA6"/>
            </w:rPr>
            <w:t>Cliquez ou appuyez ici pour entrer du texte.</w:t>
          </w:r>
        </w:p>
      </w:sdtContent>
    </w:sdt>
    <w:p w14:paraId="49F79AC9" w14:textId="77777777" w:rsidR="000E00DF" w:rsidRDefault="000E00DF" w:rsidP="000E00DF">
      <w:pPr>
        <w:numPr>
          <w:ilvl w:val="0"/>
          <w:numId w:val="3"/>
        </w:numPr>
        <w:spacing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b/>
          <w:bCs/>
          <w:sz w:val="20"/>
          <w:szCs w:val="20"/>
        </w:rPr>
        <w:t>Évolution de la plaie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3AF9FE57" w14:textId="77777777" w:rsidR="000E00DF" w:rsidRPr="00E7153F" w:rsidRDefault="000E00DF" w:rsidP="000E00DF">
      <w:pPr>
        <w:pStyle w:val="Paragraphedeliste"/>
        <w:numPr>
          <w:ilvl w:val="0"/>
          <w:numId w:val="8"/>
        </w:numPr>
        <w:spacing w:after="0"/>
        <w:jc w:val="both"/>
        <w:rPr>
          <w:rFonts w:ascii="Verdana" w:hAnsi="Verdana"/>
          <w:sz w:val="20"/>
          <w:szCs w:val="20"/>
        </w:rPr>
      </w:pPr>
      <w:r w:rsidRPr="00E7153F">
        <w:rPr>
          <w:rFonts w:ascii="Verdana" w:hAnsi="Verdana"/>
          <w:i/>
          <w:iCs/>
          <w:sz w:val="20"/>
          <w:szCs w:val="20"/>
        </w:rPr>
        <w:t>Date de l’apparition</w:t>
      </w:r>
    </w:p>
    <w:p w14:paraId="239F29F9" w14:textId="77777777" w:rsidR="000E00DF" w:rsidRPr="009E4E07" w:rsidRDefault="000E00DF" w:rsidP="000E00DF">
      <w:pPr>
        <w:pStyle w:val="Paragraphedeliste"/>
        <w:numPr>
          <w:ilvl w:val="0"/>
          <w:numId w:val="8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P</w:t>
      </w:r>
      <w:r w:rsidRPr="000A314E">
        <w:rPr>
          <w:rFonts w:ascii="Verdana" w:hAnsi="Verdana"/>
          <w:i/>
          <w:iCs/>
          <w:sz w:val="20"/>
          <w:szCs w:val="20"/>
        </w:rPr>
        <w:t xml:space="preserve">résentation </w:t>
      </w:r>
      <w:r>
        <w:rPr>
          <w:rFonts w:ascii="Verdana" w:hAnsi="Verdana"/>
          <w:i/>
          <w:iCs/>
          <w:sz w:val="20"/>
          <w:szCs w:val="20"/>
        </w:rPr>
        <w:t xml:space="preserve">écrite </w:t>
      </w:r>
      <w:r w:rsidRPr="000A314E">
        <w:rPr>
          <w:rFonts w:ascii="Verdana" w:hAnsi="Verdana"/>
          <w:i/>
          <w:iCs/>
          <w:sz w:val="20"/>
          <w:szCs w:val="20"/>
        </w:rPr>
        <w:t>de l’évolution de la plaie à l’aide de photos hebdomadaires, accompagnée d’une explication détaillée des trai</w:t>
      </w:r>
      <w:r>
        <w:rPr>
          <w:rFonts w:ascii="Verdana" w:hAnsi="Verdana"/>
          <w:i/>
          <w:iCs/>
          <w:sz w:val="20"/>
          <w:szCs w:val="20"/>
        </w:rPr>
        <w:t>tements associés à chaque photo</w:t>
      </w:r>
    </w:p>
    <w:p w14:paraId="2C19EB2F" w14:textId="025C4E83" w:rsidR="000E00DF" w:rsidRPr="00E7153F" w:rsidRDefault="000E00DF" w:rsidP="000E00DF">
      <w:pPr>
        <w:pStyle w:val="Paragraphedeliste"/>
        <w:numPr>
          <w:ilvl w:val="0"/>
          <w:numId w:val="8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Dans la présentation écrite merci de préciser le t</w:t>
      </w:r>
      <w:r w:rsidRPr="009E4E07">
        <w:rPr>
          <w:rFonts w:ascii="Verdana" w:hAnsi="Verdana"/>
          <w:i/>
          <w:iCs/>
          <w:sz w:val="20"/>
          <w:szCs w:val="20"/>
        </w:rPr>
        <w:t>ype et quantité de l’exsudat, odeur, tissus présents dans le lit de la plaie, bords réguliers/irréguliers, douleur, chaleur, état de la peau peri</w:t>
      </w:r>
      <w:r w:rsidR="003F1E4D">
        <w:rPr>
          <w:rFonts w:ascii="Verdana" w:hAnsi="Verdana"/>
          <w:i/>
          <w:iCs/>
          <w:sz w:val="20"/>
          <w:szCs w:val="20"/>
        </w:rPr>
        <w:t>-</w:t>
      </w:r>
      <w:r w:rsidRPr="009E4E07">
        <w:rPr>
          <w:rFonts w:ascii="Verdana" w:hAnsi="Verdana"/>
          <w:i/>
          <w:iCs/>
          <w:sz w:val="20"/>
          <w:szCs w:val="20"/>
        </w:rPr>
        <w:t>l</w:t>
      </w:r>
      <w:r w:rsidR="003F1E4D">
        <w:rPr>
          <w:rFonts w:ascii="Verdana" w:hAnsi="Verdana"/>
          <w:i/>
          <w:iCs/>
          <w:sz w:val="20"/>
          <w:szCs w:val="20"/>
        </w:rPr>
        <w:t>é</w:t>
      </w:r>
      <w:r w:rsidRPr="009E4E07">
        <w:rPr>
          <w:rFonts w:ascii="Verdana" w:hAnsi="Verdana"/>
          <w:i/>
          <w:iCs/>
          <w:sz w:val="20"/>
          <w:szCs w:val="20"/>
        </w:rPr>
        <w:t>sionnelle, etc.)</w:t>
      </w:r>
    </w:p>
    <w:sdt>
      <w:sdtPr>
        <w:rPr>
          <w:rFonts w:ascii="Verdana" w:hAnsi="Verdana"/>
          <w:sz w:val="20"/>
          <w:szCs w:val="20"/>
        </w:rPr>
        <w:id w:val="-1191915669"/>
        <w:placeholder>
          <w:docPart w:val="6C07A77791DF40188DD17D6F3B7431A9"/>
        </w:placeholder>
      </w:sdtPr>
      <w:sdtContent>
        <w:p w14:paraId="7960269D" w14:textId="77777777" w:rsidR="000E00DF" w:rsidRPr="0039052E" w:rsidRDefault="000E00DF" w:rsidP="000E00DF">
          <w:pPr>
            <w:ind w:left="720"/>
            <w:jc w:val="both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 xml:space="preserve"> </w:t>
          </w:r>
          <w:sdt>
            <w:sdtPr>
              <w:rPr>
                <w:rFonts w:ascii="Verdana" w:hAnsi="Verdana"/>
                <w:sz w:val="20"/>
                <w:szCs w:val="20"/>
              </w:rPr>
              <w:id w:val="1387376883"/>
              <w:placeholder>
                <w:docPart w:val="028D271A40914C8E9CAA3021E5157C27"/>
              </w:placeholder>
              <w:showingPlcHdr/>
            </w:sdtPr>
            <w:sdtContent>
              <w:r w:rsidRPr="0039052E">
                <w:rPr>
                  <w:rStyle w:val="Textedelespacerserv"/>
                  <w:color w:val="008EA6"/>
                </w:rPr>
                <w:t>Cliquez ou appuyez ici pour entrer du texte.</w:t>
              </w:r>
            </w:sdtContent>
          </w:sdt>
        </w:p>
      </w:sdtContent>
    </w:sdt>
    <w:p w14:paraId="78B64C3E" w14:textId="77777777" w:rsidR="000E00DF" w:rsidRDefault="000E00DF" w:rsidP="000E00DF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14:paraId="0497E66E" w14:textId="77777777" w:rsidR="000E00DF" w:rsidRPr="00A65104" w:rsidRDefault="000E00DF" w:rsidP="000E00DF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4. </w:t>
      </w:r>
      <w:r w:rsidRPr="00A65104">
        <w:rPr>
          <w:rFonts w:ascii="Verdana" w:hAnsi="Verdana"/>
          <w:b/>
          <w:bCs/>
          <w:sz w:val="20"/>
          <w:szCs w:val="20"/>
        </w:rPr>
        <w:t>Contexte clinique et traitement</w:t>
      </w:r>
    </w:p>
    <w:p w14:paraId="526FBFD5" w14:textId="77777777" w:rsidR="000E00DF" w:rsidRDefault="000E00DF" w:rsidP="000E00DF">
      <w:pPr>
        <w:numPr>
          <w:ilvl w:val="0"/>
          <w:numId w:val="4"/>
        </w:numPr>
        <w:spacing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b/>
          <w:bCs/>
          <w:sz w:val="20"/>
          <w:szCs w:val="20"/>
        </w:rPr>
        <w:t>Facteurs de risque associés à la plaie</w:t>
      </w:r>
    </w:p>
    <w:p w14:paraId="241F3F39" w14:textId="77777777" w:rsidR="000E00DF" w:rsidRDefault="000E00DF" w:rsidP="000E00DF">
      <w:pPr>
        <w:spacing w:after="0"/>
        <w:ind w:left="714"/>
        <w:jc w:val="both"/>
        <w:rPr>
          <w:rFonts w:ascii="Verdana" w:hAnsi="Verdana"/>
          <w:i/>
          <w:iCs/>
          <w:sz w:val="20"/>
          <w:szCs w:val="20"/>
        </w:rPr>
      </w:pPr>
      <w:r w:rsidRPr="00A65104">
        <w:rPr>
          <w:rFonts w:ascii="Verdana" w:hAnsi="Verdana"/>
          <w:i/>
          <w:iCs/>
          <w:sz w:val="20"/>
          <w:szCs w:val="20"/>
        </w:rPr>
        <w:t>(Pression, malnutrition, mobilité réduite,</w:t>
      </w:r>
      <w:r>
        <w:rPr>
          <w:rFonts w:ascii="Verdana" w:hAnsi="Verdana"/>
          <w:i/>
          <w:iCs/>
          <w:sz w:val="20"/>
          <w:szCs w:val="20"/>
        </w:rPr>
        <w:t xml:space="preserve"> incontinence,</w:t>
      </w:r>
      <w:r w:rsidRPr="00A65104"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i/>
          <w:iCs/>
          <w:sz w:val="20"/>
          <w:szCs w:val="20"/>
        </w:rPr>
        <w:t xml:space="preserve">perte de sensibilité, </w:t>
      </w:r>
      <w:r w:rsidRPr="00A65104">
        <w:rPr>
          <w:rFonts w:ascii="Verdana" w:hAnsi="Verdana"/>
          <w:i/>
          <w:iCs/>
          <w:sz w:val="20"/>
          <w:szCs w:val="20"/>
        </w:rPr>
        <w:t>etc.)</w:t>
      </w:r>
    </w:p>
    <w:sdt>
      <w:sdtPr>
        <w:rPr>
          <w:rFonts w:ascii="Verdana" w:hAnsi="Verdana"/>
          <w:sz w:val="20"/>
          <w:szCs w:val="20"/>
        </w:rPr>
        <w:id w:val="654107734"/>
        <w:placeholder>
          <w:docPart w:val="6C07A77791DF40188DD17D6F3B7431A9"/>
        </w:placeholder>
        <w:showingPlcHdr/>
      </w:sdtPr>
      <w:sdtContent>
        <w:p w14:paraId="5DC93650" w14:textId="77777777" w:rsidR="000E00DF" w:rsidRPr="002B75BB" w:rsidRDefault="000E00DF" w:rsidP="000E00DF">
          <w:pPr>
            <w:ind w:left="714"/>
            <w:jc w:val="both"/>
            <w:rPr>
              <w:rFonts w:ascii="Verdana" w:hAnsi="Verdana"/>
              <w:sz w:val="20"/>
              <w:szCs w:val="20"/>
            </w:rPr>
          </w:pPr>
          <w:r w:rsidRPr="0039052E">
            <w:rPr>
              <w:rStyle w:val="Textedelespacerserv"/>
              <w:color w:val="008EA6"/>
            </w:rPr>
            <w:t>Cliquez ou appuyez ici pour entrer du texte.</w:t>
          </w:r>
        </w:p>
      </w:sdtContent>
    </w:sdt>
    <w:p w14:paraId="0B357548" w14:textId="77777777" w:rsidR="000E00DF" w:rsidRPr="00C44A51" w:rsidRDefault="000E00DF" w:rsidP="000E00DF">
      <w:pPr>
        <w:numPr>
          <w:ilvl w:val="0"/>
          <w:numId w:val="4"/>
        </w:numPr>
        <w:spacing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b/>
          <w:bCs/>
          <w:sz w:val="20"/>
          <w:szCs w:val="20"/>
        </w:rPr>
        <w:t>Difficultés rencontrées</w:t>
      </w:r>
    </w:p>
    <w:p w14:paraId="1CE0F2F2" w14:textId="77777777" w:rsidR="000E00DF" w:rsidRDefault="000E00DF" w:rsidP="000E00DF">
      <w:pPr>
        <w:spacing w:after="0"/>
        <w:ind w:left="714"/>
        <w:jc w:val="both"/>
        <w:rPr>
          <w:rFonts w:ascii="Verdana" w:hAnsi="Verdana"/>
          <w:i/>
          <w:iCs/>
          <w:sz w:val="20"/>
          <w:szCs w:val="20"/>
        </w:rPr>
      </w:pPr>
      <w:r w:rsidRPr="00A62FA6">
        <w:rPr>
          <w:rFonts w:ascii="Verdana" w:hAnsi="Verdana"/>
          <w:sz w:val="20"/>
          <w:szCs w:val="20"/>
        </w:rPr>
        <w:t>(</w:t>
      </w:r>
      <w:r w:rsidRPr="00A65104">
        <w:rPr>
          <w:rFonts w:ascii="Verdana" w:hAnsi="Verdana"/>
          <w:i/>
          <w:iCs/>
          <w:sz w:val="20"/>
          <w:szCs w:val="20"/>
        </w:rPr>
        <w:t>Mauvaise cicatrisation, douleurs, infections récurrentes,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65104">
        <w:rPr>
          <w:rFonts w:ascii="Verdana" w:hAnsi="Verdana"/>
          <w:i/>
          <w:iCs/>
          <w:sz w:val="20"/>
          <w:szCs w:val="20"/>
        </w:rPr>
        <w:t>etc.)</w:t>
      </w:r>
    </w:p>
    <w:sdt>
      <w:sdtPr>
        <w:rPr>
          <w:rFonts w:ascii="Verdana" w:hAnsi="Verdana"/>
          <w:sz w:val="20"/>
          <w:szCs w:val="20"/>
        </w:rPr>
        <w:id w:val="-292132319"/>
        <w:placeholder>
          <w:docPart w:val="6C07A77791DF40188DD17D6F3B7431A9"/>
        </w:placeholder>
        <w:showingPlcHdr/>
      </w:sdtPr>
      <w:sdtContent>
        <w:p w14:paraId="7CD4F2B2" w14:textId="77777777" w:rsidR="000E00DF" w:rsidRPr="00A62FA6" w:rsidRDefault="000E00DF" w:rsidP="000E00DF">
          <w:pPr>
            <w:ind w:left="714"/>
            <w:jc w:val="both"/>
            <w:rPr>
              <w:rFonts w:ascii="Verdana" w:hAnsi="Verdana"/>
              <w:sz w:val="20"/>
              <w:szCs w:val="20"/>
            </w:rPr>
          </w:pPr>
          <w:r w:rsidRPr="0039052E">
            <w:rPr>
              <w:rStyle w:val="Textedelespacerserv"/>
              <w:color w:val="008EA6"/>
            </w:rPr>
            <w:t>Cliquez ou appuyez ici pour entrer du texte.</w:t>
          </w:r>
        </w:p>
      </w:sdtContent>
    </w:sdt>
    <w:p w14:paraId="106F8D21" w14:textId="77777777" w:rsidR="000E00DF" w:rsidRDefault="000E00DF" w:rsidP="000E00DF">
      <w:pPr>
        <w:numPr>
          <w:ilvl w:val="0"/>
          <w:numId w:val="4"/>
        </w:numPr>
        <w:spacing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b/>
          <w:bCs/>
          <w:sz w:val="20"/>
          <w:szCs w:val="20"/>
        </w:rPr>
        <w:t>Éléments particuliers ou facteurs influençant la prise en charge</w:t>
      </w:r>
      <w:r>
        <w:rPr>
          <w:rFonts w:ascii="Verdana" w:hAnsi="Verdana"/>
          <w:sz w:val="20"/>
          <w:szCs w:val="20"/>
        </w:rPr>
        <w:t xml:space="preserve"> </w:t>
      </w:r>
    </w:p>
    <w:p w14:paraId="2285E536" w14:textId="3D751BA3" w:rsidR="000E00DF" w:rsidRDefault="000E00DF" w:rsidP="000E00DF">
      <w:pPr>
        <w:spacing w:after="0"/>
        <w:ind w:left="720"/>
        <w:jc w:val="both"/>
        <w:rPr>
          <w:rFonts w:ascii="Verdana" w:hAnsi="Verdana"/>
          <w:i/>
          <w:iCs/>
          <w:sz w:val="20"/>
          <w:szCs w:val="20"/>
        </w:rPr>
      </w:pPr>
      <w:r w:rsidRPr="00A65104">
        <w:rPr>
          <w:rFonts w:ascii="Verdana" w:hAnsi="Verdana"/>
          <w:i/>
          <w:iCs/>
          <w:sz w:val="20"/>
          <w:szCs w:val="20"/>
        </w:rPr>
        <w:t>(Conditions sociales, refus de traitement,</w:t>
      </w:r>
      <w:r>
        <w:rPr>
          <w:rFonts w:ascii="Verdana" w:hAnsi="Verdana"/>
          <w:i/>
          <w:iCs/>
          <w:sz w:val="20"/>
          <w:szCs w:val="20"/>
        </w:rPr>
        <w:t xml:space="preserve"> interventions chiru</w:t>
      </w:r>
      <w:r w:rsidR="00E90E60">
        <w:rPr>
          <w:rFonts w:ascii="Verdana" w:hAnsi="Verdana"/>
          <w:i/>
          <w:iCs/>
          <w:sz w:val="20"/>
          <w:szCs w:val="20"/>
        </w:rPr>
        <w:t>r</w:t>
      </w:r>
      <w:r>
        <w:rPr>
          <w:rFonts w:ascii="Verdana" w:hAnsi="Verdana"/>
          <w:i/>
          <w:iCs/>
          <w:sz w:val="20"/>
          <w:szCs w:val="20"/>
        </w:rPr>
        <w:t>gicales,</w:t>
      </w:r>
      <w:r w:rsidRPr="00A65104">
        <w:rPr>
          <w:rFonts w:ascii="Verdana" w:hAnsi="Verdana"/>
          <w:i/>
          <w:iCs/>
          <w:sz w:val="20"/>
          <w:szCs w:val="20"/>
        </w:rPr>
        <w:t xml:space="preserve"> contraintes familiales,</w:t>
      </w:r>
      <w:r>
        <w:rPr>
          <w:rFonts w:ascii="Verdana" w:hAnsi="Verdana"/>
          <w:i/>
          <w:iCs/>
          <w:sz w:val="20"/>
          <w:szCs w:val="20"/>
        </w:rPr>
        <w:t xml:space="preserve"> non compliance du·de la patient·e,</w:t>
      </w:r>
      <w:r w:rsidRPr="00A65104"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i/>
          <w:iCs/>
          <w:sz w:val="20"/>
          <w:szCs w:val="20"/>
        </w:rPr>
        <w:t xml:space="preserve">avis thérapeutiques divergents, </w:t>
      </w:r>
      <w:r w:rsidRPr="00A65104">
        <w:rPr>
          <w:rFonts w:ascii="Verdana" w:hAnsi="Verdana"/>
          <w:i/>
          <w:iCs/>
          <w:sz w:val="20"/>
          <w:szCs w:val="20"/>
        </w:rPr>
        <w:t>etc.)</w:t>
      </w:r>
    </w:p>
    <w:sdt>
      <w:sdtPr>
        <w:rPr>
          <w:rFonts w:ascii="Verdana" w:hAnsi="Verdana"/>
          <w:sz w:val="20"/>
          <w:szCs w:val="20"/>
        </w:rPr>
        <w:id w:val="-374392576"/>
        <w:placeholder>
          <w:docPart w:val="6C07A77791DF40188DD17D6F3B7431A9"/>
        </w:placeholder>
        <w:showingPlcHdr/>
      </w:sdtPr>
      <w:sdtContent>
        <w:p w14:paraId="05B70144" w14:textId="77777777" w:rsidR="000E00DF" w:rsidRPr="00A65104" w:rsidRDefault="000E00DF" w:rsidP="000E00DF">
          <w:pPr>
            <w:ind w:left="720"/>
            <w:jc w:val="both"/>
            <w:rPr>
              <w:rFonts w:ascii="Verdana" w:hAnsi="Verdana"/>
              <w:sz w:val="20"/>
              <w:szCs w:val="20"/>
            </w:rPr>
          </w:pPr>
          <w:r w:rsidRPr="0039052E">
            <w:rPr>
              <w:rStyle w:val="Textedelespacerserv"/>
              <w:color w:val="008EA6"/>
            </w:rPr>
            <w:t>Cliquez ou appuyez ici pour entrer du texte.</w:t>
          </w:r>
        </w:p>
      </w:sdtContent>
    </w:sdt>
    <w:p w14:paraId="58B84D77" w14:textId="77777777" w:rsidR="000E00DF" w:rsidRPr="00A65104" w:rsidRDefault="000E00DF" w:rsidP="000E00DF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5</w:t>
      </w:r>
      <w:r w:rsidRPr="00A65104">
        <w:rPr>
          <w:rFonts w:ascii="Verdana" w:hAnsi="Verdana"/>
          <w:b/>
          <w:bCs/>
          <w:sz w:val="20"/>
          <w:szCs w:val="20"/>
        </w:rPr>
        <w:t>. Questions ou préoccupations spécifiques</w:t>
      </w:r>
    </w:p>
    <w:p w14:paraId="3180BE2D" w14:textId="77777777" w:rsidR="000E00DF" w:rsidRPr="0039052E" w:rsidRDefault="000E00DF" w:rsidP="000E00DF">
      <w:pPr>
        <w:numPr>
          <w:ilvl w:val="0"/>
          <w:numId w:val="5"/>
        </w:numPr>
        <w:spacing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b/>
          <w:bCs/>
          <w:sz w:val="20"/>
          <w:szCs w:val="20"/>
        </w:rPr>
        <w:t>Problèmes ou points spécifiques que vous aimeriez discuter lors de la formation</w:t>
      </w:r>
    </w:p>
    <w:sdt>
      <w:sdtPr>
        <w:rPr>
          <w:rFonts w:ascii="Verdana" w:hAnsi="Verdana"/>
          <w:sz w:val="20"/>
          <w:szCs w:val="20"/>
        </w:rPr>
        <w:id w:val="-1734455683"/>
        <w:placeholder>
          <w:docPart w:val="6C07A77791DF40188DD17D6F3B7431A9"/>
        </w:placeholder>
        <w:showingPlcHdr/>
      </w:sdtPr>
      <w:sdtContent>
        <w:p w14:paraId="330C8610" w14:textId="77777777" w:rsidR="000E00DF" w:rsidRDefault="000E00DF" w:rsidP="000E00DF">
          <w:pPr>
            <w:ind w:left="714"/>
            <w:jc w:val="both"/>
            <w:rPr>
              <w:rFonts w:ascii="Verdana" w:hAnsi="Verdana"/>
              <w:sz w:val="20"/>
              <w:szCs w:val="20"/>
            </w:rPr>
          </w:pPr>
          <w:r w:rsidRPr="0039052E">
            <w:rPr>
              <w:rStyle w:val="Textedelespacerserv"/>
              <w:color w:val="008EA6"/>
            </w:rPr>
            <w:t>Cliquez ou appuyez ici pour entrer du texte.</w:t>
          </w:r>
        </w:p>
      </w:sdtContent>
    </w:sdt>
    <w:p w14:paraId="027FD2C2" w14:textId="77777777" w:rsidR="000E00DF" w:rsidRPr="00A65104" w:rsidRDefault="000E00DF" w:rsidP="000E00DF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6</w:t>
      </w:r>
      <w:r w:rsidRPr="00A65104">
        <w:rPr>
          <w:rFonts w:ascii="Verdana" w:hAnsi="Verdana"/>
          <w:b/>
          <w:bCs/>
          <w:sz w:val="20"/>
          <w:szCs w:val="20"/>
        </w:rPr>
        <w:t>. Documentation supplémentaire (facultatif)</w:t>
      </w:r>
    </w:p>
    <w:p w14:paraId="7CC4FFC4" w14:textId="77777777" w:rsidR="000E00DF" w:rsidRDefault="000E00DF" w:rsidP="000E00DF">
      <w:pPr>
        <w:numPr>
          <w:ilvl w:val="0"/>
          <w:numId w:val="6"/>
        </w:numPr>
        <w:spacing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b/>
          <w:bCs/>
          <w:sz w:val="20"/>
          <w:szCs w:val="20"/>
        </w:rPr>
        <w:t>Autres documents</w:t>
      </w:r>
      <w:r>
        <w:rPr>
          <w:rFonts w:ascii="Verdana" w:hAnsi="Verdana"/>
          <w:b/>
          <w:bCs/>
          <w:sz w:val="20"/>
          <w:szCs w:val="20"/>
        </w:rPr>
        <w:t>/informations</w:t>
      </w:r>
      <w:r w:rsidRPr="00A65104">
        <w:rPr>
          <w:rFonts w:ascii="Verdana" w:hAnsi="Verdana"/>
          <w:b/>
          <w:bCs/>
          <w:sz w:val="20"/>
          <w:szCs w:val="20"/>
        </w:rPr>
        <w:t xml:space="preserve"> pertinent</w:t>
      </w:r>
      <w:r>
        <w:rPr>
          <w:rFonts w:ascii="Verdana" w:hAnsi="Verdana"/>
          <w:b/>
          <w:bCs/>
          <w:sz w:val="20"/>
          <w:szCs w:val="20"/>
        </w:rPr>
        <w:t>·e∙</w:t>
      </w:r>
      <w:r w:rsidRPr="00A65104">
        <w:rPr>
          <w:rFonts w:ascii="Verdana" w:hAnsi="Verdana"/>
          <w:b/>
          <w:bCs/>
          <w:sz w:val="20"/>
          <w:szCs w:val="20"/>
        </w:rPr>
        <w:t>s</w:t>
      </w:r>
    </w:p>
    <w:p w14:paraId="2C94F140" w14:textId="77777777" w:rsidR="000E00DF" w:rsidRDefault="000E00DF" w:rsidP="000E00DF">
      <w:pPr>
        <w:spacing w:after="0"/>
        <w:ind w:left="357"/>
        <w:jc w:val="both"/>
        <w:rPr>
          <w:rFonts w:ascii="Verdana" w:hAnsi="Verdana"/>
          <w:i/>
          <w:iCs/>
          <w:sz w:val="20"/>
          <w:szCs w:val="20"/>
        </w:rPr>
      </w:pPr>
      <w:r w:rsidRPr="00A65104">
        <w:rPr>
          <w:rFonts w:ascii="Verdana" w:hAnsi="Verdana"/>
          <w:i/>
          <w:iCs/>
          <w:sz w:val="20"/>
          <w:szCs w:val="20"/>
        </w:rPr>
        <w:t>(</w:t>
      </w:r>
      <w:r>
        <w:rPr>
          <w:rFonts w:ascii="Verdana" w:hAnsi="Verdana"/>
          <w:i/>
          <w:iCs/>
          <w:sz w:val="20"/>
          <w:szCs w:val="20"/>
        </w:rPr>
        <w:t>Résumés des r</w:t>
      </w:r>
      <w:r w:rsidRPr="00A65104">
        <w:rPr>
          <w:rFonts w:ascii="Verdana" w:hAnsi="Verdana"/>
          <w:i/>
          <w:iCs/>
          <w:sz w:val="20"/>
          <w:szCs w:val="20"/>
        </w:rPr>
        <w:t>apports médicaux</w:t>
      </w:r>
      <w:r>
        <w:rPr>
          <w:rFonts w:ascii="Verdana" w:hAnsi="Verdana"/>
          <w:i/>
          <w:iCs/>
          <w:sz w:val="20"/>
          <w:szCs w:val="20"/>
        </w:rPr>
        <w:t xml:space="preserve"> anonymisés,</w:t>
      </w:r>
      <w:r w:rsidRPr="00A65104">
        <w:rPr>
          <w:rFonts w:ascii="Verdana" w:hAnsi="Verdana"/>
          <w:i/>
          <w:iCs/>
          <w:sz w:val="20"/>
          <w:szCs w:val="20"/>
        </w:rPr>
        <w:t xml:space="preserve"> compte-rendu de consultations, analyses de laboratoire, etc.)</w:t>
      </w:r>
    </w:p>
    <w:p w14:paraId="68F7F625" w14:textId="77777777" w:rsidR="000E00DF" w:rsidRDefault="000E00DF" w:rsidP="000E00DF">
      <w:pPr>
        <w:ind w:left="357"/>
        <w:jc w:val="both"/>
        <w:rPr>
          <w:rFonts w:ascii="Verdana" w:hAnsi="Verdana"/>
          <w:i/>
          <w:iCs/>
          <w:sz w:val="20"/>
          <w:szCs w:val="20"/>
        </w:rPr>
      </w:pPr>
      <w:sdt>
        <w:sdtPr>
          <w:rPr>
            <w:rFonts w:ascii="Verdana" w:hAnsi="Verdana"/>
            <w:i/>
            <w:iCs/>
            <w:sz w:val="20"/>
            <w:szCs w:val="20"/>
          </w:rPr>
          <w:id w:val="878668040"/>
          <w:placeholder>
            <w:docPart w:val="6C07A77791DF40188DD17D6F3B7431A9"/>
          </w:placeholder>
          <w:showingPlcHdr/>
        </w:sdtPr>
        <w:sdtContent>
          <w:r w:rsidRPr="000248B8">
            <w:rPr>
              <w:rStyle w:val="Textedelespacerserv"/>
              <w:color w:val="008EA6"/>
            </w:rPr>
            <w:t>Cliquez ou appuyez ici pour entrer du texte.</w:t>
          </w:r>
        </w:sdtContent>
      </w:sdt>
    </w:p>
    <w:p w14:paraId="0BAAD7BD" w14:textId="77777777" w:rsidR="000E00DF" w:rsidRDefault="000E00DF" w:rsidP="000E00DF">
      <w:pPr>
        <w:jc w:val="both"/>
        <w:rPr>
          <w:rFonts w:ascii="Verdana" w:hAnsi="Verdana"/>
          <w:b/>
          <w:bCs/>
          <w:sz w:val="20"/>
          <w:szCs w:val="20"/>
        </w:rPr>
      </w:pPr>
      <w:r w:rsidRPr="003628DB">
        <w:rPr>
          <w:rFonts w:ascii="Verdana" w:hAnsi="Verdana"/>
          <w:b/>
          <w:bCs/>
          <w:sz w:val="20"/>
          <w:szCs w:val="20"/>
        </w:rPr>
        <w:t xml:space="preserve">7. </w:t>
      </w:r>
      <w:r>
        <w:rPr>
          <w:rFonts w:ascii="Verdana" w:hAnsi="Verdana"/>
          <w:b/>
          <w:bCs/>
          <w:sz w:val="20"/>
          <w:szCs w:val="20"/>
        </w:rPr>
        <w:t>Délais pour la transmission du cas clinique</w:t>
      </w:r>
    </w:p>
    <w:p w14:paraId="34232F86" w14:textId="0E57B7FD" w:rsidR="000E00DF" w:rsidRPr="004818AD" w:rsidRDefault="000E00DF" w:rsidP="000E00D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fr-CH"/>
          <w14:ligatures w14:val="none"/>
        </w:rPr>
      </w:pPr>
      <w:r w:rsidRPr="004818AD">
        <w:rPr>
          <w:rFonts w:ascii="Verdana" w:eastAsia="Times New Roman" w:hAnsi="Verdana" w:cs="Times New Roman"/>
          <w:kern w:val="0"/>
          <w:sz w:val="20"/>
          <w:szCs w:val="20"/>
          <w:lang w:eastAsia="fr-CH"/>
          <w14:ligatures w14:val="none"/>
        </w:rPr>
        <w:t xml:space="preserve">Merci de transmettre le formulaire complété </w:t>
      </w:r>
      <w:r w:rsidRPr="004818AD">
        <w:rPr>
          <w:rFonts w:ascii="Verdana" w:eastAsia="Times New Roman" w:hAnsi="Verdana" w:cs="Times New Roman"/>
          <w:bCs/>
          <w:kern w:val="0"/>
          <w:sz w:val="20"/>
          <w:szCs w:val="20"/>
          <w:lang w:eastAsia="fr-CH"/>
          <w14:ligatures w14:val="none"/>
        </w:rPr>
        <w:t>au plus tard</w:t>
      </w:r>
      <w:r>
        <w:rPr>
          <w:rFonts w:ascii="Verdana" w:eastAsia="Times New Roman" w:hAnsi="Verdana" w:cs="Times New Roman"/>
          <w:bCs/>
          <w:kern w:val="0"/>
          <w:sz w:val="20"/>
          <w:szCs w:val="20"/>
          <w:lang w:eastAsia="fr-CH"/>
          <w14:ligatures w14:val="none"/>
        </w:rPr>
        <w:t xml:space="preserve"> le 15 juillet 2025</w:t>
      </w:r>
      <w:r w:rsidRPr="004818AD">
        <w:rPr>
          <w:rFonts w:ascii="Verdana" w:eastAsia="Times New Roman" w:hAnsi="Verdana" w:cs="Times New Roman"/>
          <w:kern w:val="0"/>
          <w:sz w:val="20"/>
          <w:szCs w:val="20"/>
          <w:lang w:eastAsia="fr-CH"/>
          <w14:ligatures w14:val="none"/>
        </w:rPr>
        <w:t xml:space="preserve"> afin de nous permettre de sélectionner les cas et de préparer la discussion.</w:t>
      </w:r>
    </w:p>
    <w:p w14:paraId="44E2F48E" w14:textId="77777777" w:rsidR="000E00DF" w:rsidRPr="00A65104" w:rsidRDefault="000E00DF" w:rsidP="000E00DF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8. </w:t>
      </w:r>
      <w:r w:rsidRPr="003628DB">
        <w:rPr>
          <w:rFonts w:ascii="Verdana" w:hAnsi="Verdana"/>
          <w:b/>
          <w:bCs/>
          <w:sz w:val="20"/>
          <w:szCs w:val="20"/>
        </w:rPr>
        <w:t>Consentement à la présentation du cas</w:t>
      </w:r>
    </w:p>
    <w:p w14:paraId="51CCD35C" w14:textId="77777777" w:rsidR="000E00DF" w:rsidRPr="00A65104" w:rsidRDefault="000E00DF" w:rsidP="000E00DF">
      <w:pPr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sz w:val="20"/>
          <w:szCs w:val="20"/>
        </w:rPr>
        <w:t>Je consens à ce que mon cas clinique soit présenté lors de la formation</w:t>
      </w:r>
      <w:r>
        <w:rPr>
          <w:rFonts w:ascii="Verdana" w:hAnsi="Verdana"/>
          <w:sz w:val="20"/>
          <w:szCs w:val="20"/>
        </w:rPr>
        <w:t xml:space="preserve"> du 23 octobre 2025</w:t>
      </w:r>
      <w:r w:rsidRPr="00A65104">
        <w:rPr>
          <w:rFonts w:ascii="Verdana" w:hAnsi="Verdana"/>
          <w:sz w:val="20"/>
          <w:szCs w:val="20"/>
        </w:rPr>
        <w:t>, en respectant l'anonymat du patient et en omettant toute information confidentielle qui pourrait permettre de l'identifier</w:t>
      </w:r>
      <w:r>
        <w:rPr>
          <w:rFonts w:ascii="Verdana" w:hAnsi="Verdana"/>
          <w:sz w:val="20"/>
          <w:szCs w:val="20"/>
        </w:rPr>
        <w:t xml:space="preserve"> ou les personnes impliquées dans sa prise en charge</w:t>
      </w:r>
      <w:r w:rsidRPr="00A65104">
        <w:rPr>
          <w:rFonts w:ascii="Verdana" w:hAnsi="Verdana"/>
          <w:sz w:val="20"/>
          <w:szCs w:val="20"/>
        </w:rPr>
        <w:t>.</w:t>
      </w:r>
    </w:p>
    <w:p w14:paraId="39D56037" w14:textId="77777777" w:rsidR="000E00DF" w:rsidRDefault="000E00DF" w:rsidP="000E00DF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9D8F81E" w14:textId="77777777" w:rsidR="000E00DF" w:rsidRDefault="000E00DF" w:rsidP="000E00DF">
      <w:pPr>
        <w:ind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Date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 S</w:t>
      </w:r>
      <w:r w:rsidRPr="00A65104">
        <w:rPr>
          <w:rFonts w:ascii="Verdana" w:hAnsi="Verdana"/>
          <w:b/>
          <w:bCs/>
          <w:sz w:val="20"/>
          <w:szCs w:val="20"/>
        </w:rPr>
        <w:t>ignature du</w:t>
      </w:r>
      <w:r>
        <w:rPr>
          <w:rFonts w:ascii="Verdana" w:hAnsi="Verdana"/>
          <w:b/>
          <w:bCs/>
          <w:sz w:val="20"/>
          <w:szCs w:val="20"/>
        </w:rPr>
        <w:t>·de la</w:t>
      </w:r>
      <w:r w:rsidRPr="00A65104">
        <w:rPr>
          <w:rFonts w:ascii="Verdana" w:hAnsi="Verdana"/>
          <w:b/>
          <w:bCs/>
          <w:sz w:val="20"/>
          <w:szCs w:val="20"/>
        </w:rPr>
        <w:t xml:space="preserve"> participant</w:t>
      </w:r>
      <w:r>
        <w:rPr>
          <w:rFonts w:ascii="Verdana" w:hAnsi="Verdana"/>
          <w:b/>
          <w:bCs/>
          <w:sz w:val="20"/>
          <w:szCs w:val="20"/>
        </w:rPr>
        <w:t>·e</w:t>
      </w:r>
    </w:p>
    <w:p w14:paraId="23B38472" w14:textId="77777777" w:rsidR="000E00DF" w:rsidRDefault="000E00DF" w:rsidP="000E00D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                   _______________________________________</w:t>
      </w:r>
    </w:p>
    <w:p w14:paraId="38ECD252" w14:textId="77777777" w:rsidR="000E00DF" w:rsidRDefault="000E00DF" w:rsidP="000E00DF">
      <w:pPr>
        <w:jc w:val="both"/>
        <w:rPr>
          <w:rFonts w:ascii="Verdana" w:hAnsi="Verdana"/>
          <w:sz w:val="20"/>
          <w:szCs w:val="20"/>
        </w:rPr>
      </w:pPr>
    </w:p>
    <w:p w14:paraId="704D6383" w14:textId="77777777" w:rsidR="000E00DF" w:rsidRPr="00A65104" w:rsidRDefault="000E00DF" w:rsidP="000E00DF">
      <w:pPr>
        <w:jc w:val="both"/>
        <w:rPr>
          <w:rFonts w:ascii="Verdana" w:hAnsi="Verdana"/>
          <w:sz w:val="20"/>
          <w:szCs w:val="20"/>
        </w:rPr>
      </w:pPr>
      <w:r w:rsidRPr="00A65104">
        <w:rPr>
          <w:rFonts w:ascii="Verdana" w:hAnsi="Verdana"/>
          <w:sz w:val="20"/>
          <w:szCs w:val="20"/>
        </w:rPr>
        <w:t>Ce formulaire permet de collecter toutes les informations nécessaires de manière structurée et complète, tout en respectant la confidentialité des patient</w:t>
      </w:r>
      <w:r>
        <w:rPr>
          <w:rFonts w:ascii="Verdana" w:hAnsi="Verdana"/>
          <w:sz w:val="20"/>
          <w:szCs w:val="20"/>
        </w:rPr>
        <w:t>∙e∙s et des professionnel·le·s impliqué·e·s</w:t>
      </w:r>
      <w:r w:rsidRPr="00A65104">
        <w:rPr>
          <w:rFonts w:ascii="Verdana" w:hAnsi="Verdana"/>
          <w:sz w:val="20"/>
          <w:szCs w:val="20"/>
        </w:rPr>
        <w:t>.</w:t>
      </w:r>
    </w:p>
    <w:sectPr w:rsidR="000E00DF" w:rsidRPr="00A65104" w:rsidSect="000E00DF">
      <w:headerReference w:type="default" r:id="rId8"/>
      <w:footerReference w:type="default" r:id="rId9"/>
      <w:pgSz w:w="11906" w:h="16838"/>
      <w:pgMar w:top="1418" w:right="1274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6A43" w14:textId="77777777" w:rsidR="000E00DF" w:rsidRDefault="000E00DF" w:rsidP="00715EB3">
      <w:pPr>
        <w:spacing w:after="0" w:line="240" w:lineRule="auto"/>
      </w:pPr>
      <w:r>
        <w:separator/>
      </w:r>
    </w:p>
  </w:endnote>
  <w:endnote w:type="continuationSeparator" w:id="0">
    <w:p w14:paraId="10233F9E" w14:textId="77777777" w:rsidR="000E00DF" w:rsidRDefault="000E00DF" w:rsidP="0071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68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3"/>
    </w:tblGrid>
    <w:tr w:rsidR="00895CFB" w:rsidRPr="00483931" w14:paraId="19379C00" w14:textId="77777777" w:rsidTr="008210AC">
      <w:trPr>
        <w:trHeight w:val="198"/>
      </w:trPr>
      <w:tc>
        <w:tcPr>
          <w:tcW w:w="6803" w:type="dxa"/>
          <w:vAlign w:val="center"/>
        </w:tcPr>
        <w:p w14:paraId="19EFA272" w14:textId="77777777" w:rsidR="00475B95" w:rsidRPr="008210AC" w:rsidRDefault="00475B95" w:rsidP="005546B0">
          <w:pPr>
            <w:pStyle w:val="Adressepiedpage"/>
            <w:ind w:left="-11"/>
            <w:rPr>
              <w:sz w:val="16"/>
            </w:rPr>
          </w:pPr>
          <w:r w:rsidRPr="008210AC">
            <w:rPr>
              <w:sz w:val="16"/>
            </w:rPr>
            <w:t>Clinique romande de réadaptation | Av. Grand-Champsec 90 – 1951 Sion</w:t>
          </w:r>
        </w:p>
      </w:tc>
    </w:tr>
    <w:tr w:rsidR="00895CFB" w:rsidRPr="00483931" w14:paraId="1093B7F4" w14:textId="77777777" w:rsidTr="008210AC">
      <w:trPr>
        <w:trHeight w:val="198"/>
      </w:trPr>
      <w:tc>
        <w:tcPr>
          <w:tcW w:w="6803" w:type="dxa"/>
          <w:vAlign w:val="center"/>
        </w:tcPr>
        <w:p w14:paraId="05686267" w14:textId="77777777" w:rsidR="00475B95" w:rsidRPr="008210AC" w:rsidRDefault="00895CFB" w:rsidP="00483931">
          <w:pPr>
            <w:pStyle w:val="Adressepiedpage"/>
            <w:rPr>
              <w:sz w:val="16"/>
            </w:rPr>
          </w:pPr>
          <w:r w:rsidRPr="008210AC">
            <w:rPr>
              <w:sz w:val="16"/>
            </w:rPr>
            <w:t>T 027 603 30 30 | www.crr-</w:t>
          </w:r>
          <w:r w:rsidR="00F964D0" w:rsidRPr="008210AC">
            <w:rPr>
              <w:sz w:val="16"/>
            </w:rPr>
            <w:t>suva</w:t>
          </w:r>
          <w:r w:rsidRPr="008210AC">
            <w:rPr>
              <w:sz w:val="16"/>
            </w:rPr>
            <w:t>.ch | info@crr-</w:t>
          </w:r>
          <w:r w:rsidR="00F964D0" w:rsidRPr="008210AC">
            <w:rPr>
              <w:sz w:val="16"/>
            </w:rPr>
            <w:t>suva</w:t>
          </w:r>
          <w:r w:rsidRPr="008210AC">
            <w:rPr>
              <w:sz w:val="16"/>
            </w:rPr>
            <w:t>.ch</w:t>
          </w:r>
        </w:p>
      </w:tc>
    </w:tr>
  </w:tbl>
  <w:p w14:paraId="0E04B767" w14:textId="77777777" w:rsidR="00715EB3" w:rsidRDefault="00BA0E22">
    <w:pPr>
      <w:pStyle w:val="Pieddepag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375A006A" wp14:editId="12CEC245">
          <wp:simplePos x="0" y="0"/>
          <wp:positionH relativeFrom="column">
            <wp:posOffset>4871632</wp:posOffset>
          </wp:positionH>
          <wp:positionV relativeFrom="paragraph">
            <wp:posOffset>-264160</wp:posOffset>
          </wp:positionV>
          <wp:extent cx="1062444" cy="283172"/>
          <wp:effectExtent l="0" t="0" r="0" b="0"/>
          <wp:wrapNone/>
          <wp:docPr id="1728221128" name="Image 1728221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248" cy="290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DCB">
      <w:rPr>
        <w:noProof/>
        <w:sz w:val="16"/>
        <w:lang w:eastAsia="fr-CH"/>
      </w:rPr>
      <w:drawing>
        <wp:anchor distT="0" distB="0" distL="114300" distR="114300" simplePos="0" relativeHeight="251676672" behindDoc="0" locked="0" layoutInCell="1" allowOverlap="1" wp14:anchorId="20FF89CA" wp14:editId="0655D11E">
          <wp:simplePos x="0" y="0"/>
          <wp:positionH relativeFrom="margin">
            <wp:posOffset>-599258</wp:posOffset>
          </wp:positionH>
          <wp:positionV relativeFrom="paragraph">
            <wp:posOffset>-994410</wp:posOffset>
          </wp:positionV>
          <wp:extent cx="512354" cy="512354"/>
          <wp:effectExtent l="0" t="0" r="2540" b="2540"/>
          <wp:wrapNone/>
          <wp:docPr id="825135131" name="Image 825135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354" cy="512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2A0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544315C" wp14:editId="44265882">
              <wp:simplePos x="0" y="0"/>
              <wp:positionH relativeFrom="column">
                <wp:posOffset>6163077</wp:posOffset>
              </wp:positionH>
              <wp:positionV relativeFrom="paragraph">
                <wp:posOffset>-768651</wp:posOffset>
              </wp:positionV>
              <wp:extent cx="418809" cy="279206"/>
              <wp:effectExtent l="0" t="0" r="0" b="0"/>
              <wp:wrapNone/>
              <wp:docPr id="1" name="Organigramme : Alternativ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809" cy="279206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C0AE3" w14:textId="77777777" w:rsidR="005546B0" w:rsidRPr="00BE7D99" w:rsidRDefault="005546B0" w:rsidP="004E3DF2">
                          <w:pPr>
                            <w:pStyle w:val="Pieddepage"/>
                            <w:pBdr>
                              <w:top w:val="single" w:sz="12" w:space="1" w:color="008EA6"/>
                            </w:pBdr>
                            <w:jc w:val="center"/>
                            <w:rPr>
                              <w:rFonts w:ascii="HelveticaNeueLT Std" w:hAnsi="HelveticaNeueLT Std"/>
                              <w:b/>
                              <w:color w:val="706F6F"/>
                              <w:sz w:val="16"/>
                              <w:szCs w:val="19"/>
                            </w:rPr>
                          </w:pPr>
                          <w:r w:rsidRPr="00BE7D99">
                            <w:rPr>
                              <w:rFonts w:ascii="HelveticaNeueLT Std" w:hAnsi="HelveticaNeueLT Std"/>
                              <w:b/>
                              <w:color w:val="706F6F"/>
                              <w:sz w:val="16"/>
                              <w:szCs w:val="19"/>
                            </w:rPr>
                            <w:fldChar w:fldCharType="begin"/>
                          </w:r>
                          <w:r w:rsidRPr="00BE7D99">
                            <w:rPr>
                              <w:rFonts w:ascii="HelveticaNeueLT Std" w:hAnsi="HelveticaNeueLT Std"/>
                              <w:b/>
                              <w:color w:val="706F6F"/>
                              <w:sz w:val="16"/>
                              <w:szCs w:val="19"/>
                            </w:rPr>
                            <w:instrText>PAGE    \* MERGEFORMAT</w:instrText>
                          </w:r>
                          <w:r w:rsidRPr="00BE7D99">
                            <w:rPr>
                              <w:rFonts w:ascii="HelveticaNeueLT Std" w:hAnsi="HelveticaNeueLT Std"/>
                              <w:b/>
                              <w:color w:val="706F6F"/>
                              <w:sz w:val="16"/>
                              <w:szCs w:val="19"/>
                            </w:rPr>
                            <w:fldChar w:fldCharType="separate"/>
                          </w:r>
                          <w:r w:rsidR="00455E04">
                            <w:rPr>
                              <w:rFonts w:ascii="HelveticaNeueLT Std" w:hAnsi="HelveticaNeueLT Std"/>
                              <w:b/>
                              <w:noProof/>
                              <w:color w:val="706F6F"/>
                              <w:sz w:val="16"/>
                              <w:szCs w:val="19"/>
                            </w:rPr>
                            <w:t>1</w:t>
                          </w:r>
                          <w:r w:rsidRPr="00BE7D99">
                            <w:rPr>
                              <w:rFonts w:ascii="HelveticaNeueLT Std" w:hAnsi="HelveticaNeueLT Std"/>
                              <w:b/>
                              <w:color w:val="706F6F"/>
                              <w:sz w:val="16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44315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Organigramme : Alternative 1" o:spid="_x0000_s1026" type="#_x0000_t176" style="position:absolute;margin-left:485.3pt;margin-top:-60.5pt;width:33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" filled="f" fillcolor="#5c83b4" stroked="f" strokecolor="#737373">
              <v:textbox>
                <w:txbxContent>
                  <w:p w14:paraId="53CC0AE3" w14:textId="77777777" w:rsidR="005546B0" w:rsidRPr="00BE7D99" w:rsidRDefault="005546B0" w:rsidP="004E3DF2">
                    <w:pPr>
                      <w:pStyle w:val="Pieddepage"/>
                      <w:pBdr>
                        <w:top w:val="single" w:sz="12" w:space="1" w:color="008EA6"/>
                      </w:pBdr>
                      <w:jc w:val="center"/>
                      <w:rPr>
                        <w:rFonts w:ascii="HelveticaNeueLT Std" w:hAnsi="HelveticaNeueLT Std"/>
                        <w:b/>
                        <w:color w:val="706F6F"/>
                        <w:sz w:val="16"/>
                        <w:szCs w:val="19"/>
                      </w:rPr>
                    </w:pPr>
                    <w:r w:rsidRPr="00BE7D99">
                      <w:rPr>
                        <w:rFonts w:ascii="HelveticaNeueLT Std" w:hAnsi="HelveticaNeueLT Std"/>
                        <w:b/>
                        <w:color w:val="706F6F"/>
                        <w:sz w:val="16"/>
                        <w:szCs w:val="19"/>
                      </w:rPr>
                      <w:fldChar w:fldCharType="begin"/>
                    </w:r>
                    <w:r w:rsidRPr="00BE7D99">
                      <w:rPr>
                        <w:rFonts w:ascii="HelveticaNeueLT Std" w:hAnsi="HelveticaNeueLT Std"/>
                        <w:b/>
                        <w:color w:val="706F6F"/>
                        <w:sz w:val="16"/>
                        <w:szCs w:val="19"/>
                      </w:rPr>
                      <w:instrText>PAGE    \* MERGEFORMAT</w:instrText>
                    </w:r>
                    <w:r w:rsidRPr="00BE7D99">
                      <w:rPr>
                        <w:rFonts w:ascii="HelveticaNeueLT Std" w:hAnsi="HelveticaNeueLT Std"/>
                        <w:b/>
                        <w:color w:val="706F6F"/>
                        <w:sz w:val="16"/>
                        <w:szCs w:val="19"/>
                      </w:rPr>
                      <w:fldChar w:fldCharType="separate"/>
                    </w:r>
                    <w:r w:rsidR="00455E04">
                      <w:rPr>
                        <w:rFonts w:ascii="HelveticaNeueLT Std" w:hAnsi="HelveticaNeueLT Std"/>
                        <w:b/>
                        <w:noProof/>
                        <w:color w:val="706F6F"/>
                        <w:sz w:val="16"/>
                        <w:szCs w:val="19"/>
                      </w:rPr>
                      <w:t>1</w:t>
                    </w:r>
                    <w:r w:rsidRPr="00BE7D99">
                      <w:rPr>
                        <w:rFonts w:ascii="HelveticaNeueLT Std" w:hAnsi="HelveticaNeueLT Std"/>
                        <w:b/>
                        <w:color w:val="706F6F"/>
                        <w:sz w:val="16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26E95" w:rsidRPr="00126E95">
      <w:rPr>
        <w:noProof/>
        <w:lang w:eastAsia="fr-CH"/>
      </w:rPr>
      <w:drawing>
        <wp:anchor distT="0" distB="0" distL="114300" distR="114300" simplePos="0" relativeHeight="251665408" behindDoc="0" locked="1" layoutInCell="1" allowOverlap="1" wp14:anchorId="0E1E5503" wp14:editId="3CB00924">
          <wp:simplePos x="0" y="0"/>
          <wp:positionH relativeFrom="column">
            <wp:posOffset>-994410</wp:posOffset>
          </wp:positionH>
          <wp:positionV relativeFrom="page">
            <wp:posOffset>8177530</wp:posOffset>
          </wp:positionV>
          <wp:extent cx="1315720" cy="291465"/>
          <wp:effectExtent l="0" t="2223" r="0" b="0"/>
          <wp:wrapNone/>
          <wp:docPr id="2031771496" name="Image 2031771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31572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E95" w:rsidRPr="00126E95">
      <w:rPr>
        <w:noProof/>
        <w:lang w:eastAsia="fr-CH"/>
      </w:rPr>
      <w:drawing>
        <wp:anchor distT="0" distB="0" distL="114300" distR="114300" simplePos="0" relativeHeight="251661312" behindDoc="0" locked="0" layoutInCell="1" allowOverlap="1" wp14:anchorId="485B74A2" wp14:editId="77963A6C">
          <wp:simplePos x="0" y="0"/>
          <wp:positionH relativeFrom="column">
            <wp:posOffset>5169864</wp:posOffset>
          </wp:positionH>
          <wp:positionV relativeFrom="paragraph">
            <wp:posOffset>7640764</wp:posOffset>
          </wp:positionV>
          <wp:extent cx="1354346" cy="291368"/>
          <wp:effectExtent l="0" t="0" r="0" b="0"/>
          <wp:wrapNone/>
          <wp:docPr id="177588322" name="Image 177588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354346" cy="291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6E95" w:rsidRPr="00126E95">
      <w:rPr>
        <w:noProof/>
        <w:lang w:eastAsia="fr-CH"/>
      </w:rPr>
      <w:drawing>
        <wp:anchor distT="0" distB="0" distL="114300" distR="114300" simplePos="0" relativeHeight="251662336" behindDoc="0" locked="0" layoutInCell="1" allowOverlap="1" wp14:anchorId="594C3DB0" wp14:editId="5CE77DE6">
          <wp:simplePos x="0" y="0"/>
          <wp:positionH relativeFrom="column">
            <wp:posOffset>5576264</wp:posOffset>
          </wp:positionH>
          <wp:positionV relativeFrom="paragraph">
            <wp:posOffset>8748839</wp:posOffset>
          </wp:positionV>
          <wp:extent cx="500874" cy="503488"/>
          <wp:effectExtent l="0" t="0" r="0" b="0"/>
          <wp:wrapNone/>
          <wp:docPr id="1015185468" name="Image 1015185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874" cy="503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6E95" w:rsidRPr="00126E95">
      <w:rPr>
        <w:noProof/>
        <w:lang w:eastAsia="fr-CH"/>
      </w:rPr>
      <w:drawing>
        <wp:anchor distT="0" distB="0" distL="114300" distR="114300" simplePos="0" relativeHeight="251663360" behindDoc="0" locked="0" layoutInCell="1" allowOverlap="1" wp14:anchorId="37D5CF26" wp14:editId="2078C28B">
          <wp:simplePos x="0" y="0"/>
          <wp:positionH relativeFrom="column">
            <wp:posOffset>10336859</wp:posOffset>
          </wp:positionH>
          <wp:positionV relativeFrom="paragraph">
            <wp:posOffset>-188786</wp:posOffset>
          </wp:positionV>
          <wp:extent cx="1681645" cy="503488"/>
          <wp:effectExtent l="0" t="0" r="0" b="0"/>
          <wp:wrapNone/>
          <wp:docPr id="528788426" name="Image 52878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645" cy="503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2E3E" w14:textId="77777777" w:rsidR="000E00DF" w:rsidRDefault="000E00DF" w:rsidP="00715EB3">
      <w:pPr>
        <w:spacing w:after="0" w:line="240" w:lineRule="auto"/>
      </w:pPr>
      <w:r>
        <w:separator/>
      </w:r>
    </w:p>
  </w:footnote>
  <w:footnote w:type="continuationSeparator" w:id="0">
    <w:p w14:paraId="1E3EEB64" w14:textId="77777777" w:rsidR="000E00DF" w:rsidRDefault="000E00DF" w:rsidP="0071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ADA2" w14:textId="77777777" w:rsidR="00755155" w:rsidRDefault="00E90E60">
    <w:pPr>
      <w:pStyle w:val="En-tte"/>
    </w:pPr>
    <w:sdt>
      <w:sdtPr>
        <w:id w:val="1054584634"/>
        <w:docPartObj>
          <w:docPartGallery w:val="Page Numbers (Margins)"/>
          <w:docPartUnique/>
        </w:docPartObj>
      </w:sdtPr>
      <w:sdtEndPr/>
      <w:sdtContent/>
    </w:sdt>
    <w:r w:rsidR="00126E95" w:rsidRPr="00126E95">
      <w:rPr>
        <w:noProof/>
        <w:lang w:eastAsia="fr-CH"/>
      </w:rPr>
      <w:drawing>
        <wp:anchor distT="0" distB="0" distL="114300" distR="114300" simplePos="0" relativeHeight="251667456" behindDoc="0" locked="1" layoutInCell="1" allowOverlap="1" wp14:anchorId="6B9A224C" wp14:editId="1322C130">
          <wp:simplePos x="0" y="0"/>
          <wp:positionH relativeFrom="column">
            <wp:posOffset>4164460</wp:posOffset>
          </wp:positionH>
          <wp:positionV relativeFrom="page">
            <wp:posOffset>381635</wp:posOffset>
          </wp:positionV>
          <wp:extent cx="1681200" cy="504000"/>
          <wp:effectExtent l="0" t="0" r="0" b="0"/>
          <wp:wrapNone/>
          <wp:docPr id="1806726672" name="Image 1806726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0429"/>
    <w:multiLevelType w:val="multilevel"/>
    <w:tmpl w:val="A3AA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F5822"/>
    <w:multiLevelType w:val="multilevel"/>
    <w:tmpl w:val="3950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564AC"/>
    <w:multiLevelType w:val="multilevel"/>
    <w:tmpl w:val="F216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718DE"/>
    <w:multiLevelType w:val="multilevel"/>
    <w:tmpl w:val="D9EA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E7141"/>
    <w:multiLevelType w:val="hybridMultilevel"/>
    <w:tmpl w:val="3EEAE0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939EA"/>
    <w:multiLevelType w:val="multilevel"/>
    <w:tmpl w:val="0C44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2358A"/>
    <w:multiLevelType w:val="multilevel"/>
    <w:tmpl w:val="03D4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5C3FA8"/>
    <w:multiLevelType w:val="hybridMultilevel"/>
    <w:tmpl w:val="AEC4351E"/>
    <w:lvl w:ilvl="0" w:tplc="10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9728780">
    <w:abstractNumId w:val="4"/>
  </w:num>
  <w:num w:numId="2" w16cid:durableId="1407729064">
    <w:abstractNumId w:val="5"/>
  </w:num>
  <w:num w:numId="3" w16cid:durableId="413010233">
    <w:abstractNumId w:val="2"/>
  </w:num>
  <w:num w:numId="4" w16cid:durableId="1231961990">
    <w:abstractNumId w:val="3"/>
  </w:num>
  <w:num w:numId="5" w16cid:durableId="1449933794">
    <w:abstractNumId w:val="6"/>
  </w:num>
  <w:num w:numId="6" w16cid:durableId="1822234676">
    <w:abstractNumId w:val="0"/>
  </w:num>
  <w:num w:numId="7" w16cid:durableId="480389381">
    <w:abstractNumId w:val="1"/>
  </w:num>
  <w:num w:numId="8" w16cid:durableId="13677508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DF"/>
    <w:rsid w:val="00000907"/>
    <w:rsid w:val="000017C2"/>
    <w:rsid w:val="00003806"/>
    <w:rsid w:val="00004A57"/>
    <w:rsid w:val="00004E0D"/>
    <w:rsid w:val="000060A6"/>
    <w:rsid w:val="000102A1"/>
    <w:rsid w:val="00011881"/>
    <w:rsid w:val="0001342E"/>
    <w:rsid w:val="00013748"/>
    <w:rsid w:val="00013DF0"/>
    <w:rsid w:val="00014BA4"/>
    <w:rsid w:val="00015322"/>
    <w:rsid w:val="000240E6"/>
    <w:rsid w:val="00026C9D"/>
    <w:rsid w:val="00027202"/>
    <w:rsid w:val="0003174C"/>
    <w:rsid w:val="00031C35"/>
    <w:rsid w:val="00034D42"/>
    <w:rsid w:val="00036475"/>
    <w:rsid w:val="000372DC"/>
    <w:rsid w:val="00043E16"/>
    <w:rsid w:val="00045859"/>
    <w:rsid w:val="00045A64"/>
    <w:rsid w:val="000505D9"/>
    <w:rsid w:val="00051B3C"/>
    <w:rsid w:val="00052C23"/>
    <w:rsid w:val="00054708"/>
    <w:rsid w:val="000570AE"/>
    <w:rsid w:val="0006344F"/>
    <w:rsid w:val="000670C9"/>
    <w:rsid w:val="000701F9"/>
    <w:rsid w:val="00070398"/>
    <w:rsid w:val="000709FC"/>
    <w:rsid w:val="0007381F"/>
    <w:rsid w:val="000754DB"/>
    <w:rsid w:val="00085E77"/>
    <w:rsid w:val="00087866"/>
    <w:rsid w:val="00090CC6"/>
    <w:rsid w:val="00090FB6"/>
    <w:rsid w:val="00092A47"/>
    <w:rsid w:val="00092B96"/>
    <w:rsid w:val="00096B07"/>
    <w:rsid w:val="000976B2"/>
    <w:rsid w:val="000977C9"/>
    <w:rsid w:val="00097FF4"/>
    <w:rsid w:val="000A1477"/>
    <w:rsid w:val="000A3DE1"/>
    <w:rsid w:val="000A4DAA"/>
    <w:rsid w:val="000A6C30"/>
    <w:rsid w:val="000A7BF9"/>
    <w:rsid w:val="000A7C26"/>
    <w:rsid w:val="000C03C1"/>
    <w:rsid w:val="000C0715"/>
    <w:rsid w:val="000C1968"/>
    <w:rsid w:val="000C3401"/>
    <w:rsid w:val="000C5198"/>
    <w:rsid w:val="000C52EC"/>
    <w:rsid w:val="000C6A68"/>
    <w:rsid w:val="000C732E"/>
    <w:rsid w:val="000D2C6D"/>
    <w:rsid w:val="000D6334"/>
    <w:rsid w:val="000E00DF"/>
    <w:rsid w:val="000E1716"/>
    <w:rsid w:val="000E1FBA"/>
    <w:rsid w:val="000E2FC3"/>
    <w:rsid w:val="000E3B43"/>
    <w:rsid w:val="000E606A"/>
    <w:rsid w:val="000E6CBE"/>
    <w:rsid w:val="000E7D60"/>
    <w:rsid w:val="000F0BAA"/>
    <w:rsid w:val="000F15FA"/>
    <w:rsid w:val="000F2440"/>
    <w:rsid w:val="000F2AB8"/>
    <w:rsid w:val="000F4606"/>
    <w:rsid w:val="000F4BE2"/>
    <w:rsid w:val="00102FF5"/>
    <w:rsid w:val="00103188"/>
    <w:rsid w:val="0010347E"/>
    <w:rsid w:val="0010439D"/>
    <w:rsid w:val="001057B2"/>
    <w:rsid w:val="00106306"/>
    <w:rsid w:val="001110EC"/>
    <w:rsid w:val="00113681"/>
    <w:rsid w:val="0011420F"/>
    <w:rsid w:val="00114C08"/>
    <w:rsid w:val="00115095"/>
    <w:rsid w:val="00116963"/>
    <w:rsid w:val="00116DF5"/>
    <w:rsid w:val="001240A6"/>
    <w:rsid w:val="00124F99"/>
    <w:rsid w:val="00126BE3"/>
    <w:rsid w:val="00126E95"/>
    <w:rsid w:val="00127450"/>
    <w:rsid w:val="001327D4"/>
    <w:rsid w:val="00133803"/>
    <w:rsid w:val="00133A80"/>
    <w:rsid w:val="00133F48"/>
    <w:rsid w:val="001354C5"/>
    <w:rsid w:val="00140A09"/>
    <w:rsid w:val="00142637"/>
    <w:rsid w:val="00143B01"/>
    <w:rsid w:val="001440B3"/>
    <w:rsid w:val="00147E6D"/>
    <w:rsid w:val="00150936"/>
    <w:rsid w:val="00150AB0"/>
    <w:rsid w:val="00150B6F"/>
    <w:rsid w:val="00151962"/>
    <w:rsid w:val="00152729"/>
    <w:rsid w:val="0015277D"/>
    <w:rsid w:val="00152FE2"/>
    <w:rsid w:val="00153E55"/>
    <w:rsid w:val="00156E96"/>
    <w:rsid w:val="00157318"/>
    <w:rsid w:val="00157FF0"/>
    <w:rsid w:val="001617C5"/>
    <w:rsid w:val="0016210D"/>
    <w:rsid w:val="001627BF"/>
    <w:rsid w:val="001636D0"/>
    <w:rsid w:val="0016466A"/>
    <w:rsid w:val="00164FC4"/>
    <w:rsid w:val="00167C58"/>
    <w:rsid w:val="00170A90"/>
    <w:rsid w:val="00173F6F"/>
    <w:rsid w:val="0017480D"/>
    <w:rsid w:val="00176646"/>
    <w:rsid w:val="00181757"/>
    <w:rsid w:val="001824BA"/>
    <w:rsid w:val="001847F9"/>
    <w:rsid w:val="001907CC"/>
    <w:rsid w:val="00190945"/>
    <w:rsid w:val="001918EC"/>
    <w:rsid w:val="00191DAD"/>
    <w:rsid w:val="001923F8"/>
    <w:rsid w:val="00192B84"/>
    <w:rsid w:val="0019318F"/>
    <w:rsid w:val="00194468"/>
    <w:rsid w:val="001950AE"/>
    <w:rsid w:val="0019645D"/>
    <w:rsid w:val="0019666F"/>
    <w:rsid w:val="001A07E8"/>
    <w:rsid w:val="001A2382"/>
    <w:rsid w:val="001A2B5B"/>
    <w:rsid w:val="001A3A2E"/>
    <w:rsid w:val="001A4B51"/>
    <w:rsid w:val="001A69E1"/>
    <w:rsid w:val="001A6E74"/>
    <w:rsid w:val="001B65FA"/>
    <w:rsid w:val="001C09C4"/>
    <w:rsid w:val="001C1EB0"/>
    <w:rsid w:val="001C56AD"/>
    <w:rsid w:val="001C6BFC"/>
    <w:rsid w:val="001D3F38"/>
    <w:rsid w:val="001D70B8"/>
    <w:rsid w:val="001E1957"/>
    <w:rsid w:val="001E26A1"/>
    <w:rsid w:val="001E565E"/>
    <w:rsid w:val="001E62BB"/>
    <w:rsid w:val="001E682E"/>
    <w:rsid w:val="001F100D"/>
    <w:rsid w:val="001F1567"/>
    <w:rsid w:val="001F1FD2"/>
    <w:rsid w:val="001F36EE"/>
    <w:rsid w:val="001F525A"/>
    <w:rsid w:val="001F5B5A"/>
    <w:rsid w:val="001F7C41"/>
    <w:rsid w:val="002004CA"/>
    <w:rsid w:val="00201426"/>
    <w:rsid w:val="002035A2"/>
    <w:rsid w:val="002067AE"/>
    <w:rsid w:val="00211D9C"/>
    <w:rsid w:val="002125F1"/>
    <w:rsid w:val="002133DB"/>
    <w:rsid w:val="00213E04"/>
    <w:rsid w:val="00216D1A"/>
    <w:rsid w:val="002179D7"/>
    <w:rsid w:val="002247F3"/>
    <w:rsid w:val="0023230B"/>
    <w:rsid w:val="00232BFA"/>
    <w:rsid w:val="0023443B"/>
    <w:rsid w:val="00234C3F"/>
    <w:rsid w:val="00235547"/>
    <w:rsid w:val="00235C26"/>
    <w:rsid w:val="002364F1"/>
    <w:rsid w:val="00240C19"/>
    <w:rsid w:val="00243321"/>
    <w:rsid w:val="00246181"/>
    <w:rsid w:val="002461E6"/>
    <w:rsid w:val="00250840"/>
    <w:rsid w:val="00252E5D"/>
    <w:rsid w:val="00252EDC"/>
    <w:rsid w:val="002534FA"/>
    <w:rsid w:val="00253DDD"/>
    <w:rsid w:val="0026307A"/>
    <w:rsid w:val="00263F41"/>
    <w:rsid w:val="00265EF4"/>
    <w:rsid w:val="0026674E"/>
    <w:rsid w:val="0027106A"/>
    <w:rsid w:val="00272E6C"/>
    <w:rsid w:val="00273030"/>
    <w:rsid w:val="002739C0"/>
    <w:rsid w:val="0027699A"/>
    <w:rsid w:val="00280C4A"/>
    <w:rsid w:val="0028134C"/>
    <w:rsid w:val="002827D3"/>
    <w:rsid w:val="00283082"/>
    <w:rsid w:val="002830CA"/>
    <w:rsid w:val="00283C97"/>
    <w:rsid w:val="00284689"/>
    <w:rsid w:val="00287CB3"/>
    <w:rsid w:val="002937B4"/>
    <w:rsid w:val="00293E48"/>
    <w:rsid w:val="00295535"/>
    <w:rsid w:val="00295939"/>
    <w:rsid w:val="00297E3D"/>
    <w:rsid w:val="002A2B36"/>
    <w:rsid w:val="002A36C8"/>
    <w:rsid w:val="002A3EB3"/>
    <w:rsid w:val="002A429A"/>
    <w:rsid w:val="002A5504"/>
    <w:rsid w:val="002A6C82"/>
    <w:rsid w:val="002A6E5B"/>
    <w:rsid w:val="002A7008"/>
    <w:rsid w:val="002A7480"/>
    <w:rsid w:val="002B24C7"/>
    <w:rsid w:val="002B376E"/>
    <w:rsid w:val="002B3BCB"/>
    <w:rsid w:val="002B3EE8"/>
    <w:rsid w:val="002C23FF"/>
    <w:rsid w:val="002C529E"/>
    <w:rsid w:val="002C7944"/>
    <w:rsid w:val="002C7EC0"/>
    <w:rsid w:val="002D00A6"/>
    <w:rsid w:val="002D0854"/>
    <w:rsid w:val="002D20FC"/>
    <w:rsid w:val="002D30AE"/>
    <w:rsid w:val="002D3A3A"/>
    <w:rsid w:val="002D3D7C"/>
    <w:rsid w:val="002D506C"/>
    <w:rsid w:val="002D79A2"/>
    <w:rsid w:val="002D7BEF"/>
    <w:rsid w:val="002E3F90"/>
    <w:rsid w:val="002E5B6B"/>
    <w:rsid w:val="002E79D7"/>
    <w:rsid w:val="002F1F82"/>
    <w:rsid w:val="002F55F9"/>
    <w:rsid w:val="002F7CEE"/>
    <w:rsid w:val="00300062"/>
    <w:rsid w:val="00300CEC"/>
    <w:rsid w:val="00300E09"/>
    <w:rsid w:val="00302372"/>
    <w:rsid w:val="00302789"/>
    <w:rsid w:val="003032A4"/>
    <w:rsid w:val="00304388"/>
    <w:rsid w:val="00311702"/>
    <w:rsid w:val="0031187E"/>
    <w:rsid w:val="00312013"/>
    <w:rsid w:val="0031256D"/>
    <w:rsid w:val="00313D2C"/>
    <w:rsid w:val="00317BFF"/>
    <w:rsid w:val="00320010"/>
    <w:rsid w:val="00320130"/>
    <w:rsid w:val="003212DB"/>
    <w:rsid w:val="0032248F"/>
    <w:rsid w:val="00323CDE"/>
    <w:rsid w:val="003247DD"/>
    <w:rsid w:val="003252DC"/>
    <w:rsid w:val="003272A1"/>
    <w:rsid w:val="0032753E"/>
    <w:rsid w:val="00332B72"/>
    <w:rsid w:val="003334F4"/>
    <w:rsid w:val="00334B1F"/>
    <w:rsid w:val="00334F6E"/>
    <w:rsid w:val="00337A83"/>
    <w:rsid w:val="00341E08"/>
    <w:rsid w:val="00342D19"/>
    <w:rsid w:val="00347A0C"/>
    <w:rsid w:val="00350569"/>
    <w:rsid w:val="00355474"/>
    <w:rsid w:val="003567D5"/>
    <w:rsid w:val="00356D07"/>
    <w:rsid w:val="003572BD"/>
    <w:rsid w:val="0035730B"/>
    <w:rsid w:val="0035745F"/>
    <w:rsid w:val="00357843"/>
    <w:rsid w:val="00364EAB"/>
    <w:rsid w:val="00370D23"/>
    <w:rsid w:val="00371AED"/>
    <w:rsid w:val="00382205"/>
    <w:rsid w:val="003829FA"/>
    <w:rsid w:val="003830B0"/>
    <w:rsid w:val="00383585"/>
    <w:rsid w:val="00384C9C"/>
    <w:rsid w:val="00391126"/>
    <w:rsid w:val="00391B34"/>
    <w:rsid w:val="003922DC"/>
    <w:rsid w:val="00392424"/>
    <w:rsid w:val="00392678"/>
    <w:rsid w:val="00393C8E"/>
    <w:rsid w:val="00394213"/>
    <w:rsid w:val="003956B7"/>
    <w:rsid w:val="00396F6E"/>
    <w:rsid w:val="00397B84"/>
    <w:rsid w:val="003A08E5"/>
    <w:rsid w:val="003A24C8"/>
    <w:rsid w:val="003A40A6"/>
    <w:rsid w:val="003A4163"/>
    <w:rsid w:val="003A6119"/>
    <w:rsid w:val="003B0188"/>
    <w:rsid w:val="003B0769"/>
    <w:rsid w:val="003B0A6F"/>
    <w:rsid w:val="003B1713"/>
    <w:rsid w:val="003B1F4A"/>
    <w:rsid w:val="003B3439"/>
    <w:rsid w:val="003B3E9E"/>
    <w:rsid w:val="003B4BB6"/>
    <w:rsid w:val="003C08A7"/>
    <w:rsid w:val="003C1A10"/>
    <w:rsid w:val="003C2D31"/>
    <w:rsid w:val="003C327F"/>
    <w:rsid w:val="003C3948"/>
    <w:rsid w:val="003C3BA6"/>
    <w:rsid w:val="003C6C1C"/>
    <w:rsid w:val="003D0C95"/>
    <w:rsid w:val="003D11C7"/>
    <w:rsid w:val="003D42A4"/>
    <w:rsid w:val="003D66FE"/>
    <w:rsid w:val="003D6735"/>
    <w:rsid w:val="003E0F1A"/>
    <w:rsid w:val="003E1BF9"/>
    <w:rsid w:val="003E3B9C"/>
    <w:rsid w:val="003E3F11"/>
    <w:rsid w:val="003E67A8"/>
    <w:rsid w:val="003F1E4D"/>
    <w:rsid w:val="003F2220"/>
    <w:rsid w:val="003F56F3"/>
    <w:rsid w:val="003F7EE0"/>
    <w:rsid w:val="00400B40"/>
    <w:rsid w:val="00402102"/>
    <w:rsid w:val="0040253A"/>
    <w:rsid w:val="00402559"/>
    <w:rsid w:val="00405166"/>
    <w:rsid w:val="00405374"/>
    <w:rsid w:val="00405E10"/>
    <w:rsid w:val="00406C10"/>
    <w:rsid w:val="00410374"/>
    <w:rsid w:val="00412665"/>
    <w:rsid w:val="00416A41"/>
    <w:rsid w:val="00424DB2"/>
    <w:rsid w:val="0042674B"/>
    <w:rsid w:val="00427D02"/>
    <w:rsid w:val="0043187E"/>
    <w:rsid w:val="004319FC"/>
    <w:rsid w:val="0043240D"/>
    <w:rsid w:val="00432F47"/>
    <w:rsid w:val="00435F5D"/>
    <w:rsid w:val="004377CC"/>
    <w:rsid w:val="004431B4"/>
    <w:rsid w:val="0044356E"/>
    <w:rsid w:val="004455D6"/>
    <w:rsid w:val="00445934"/>
    <w:rsid w:val="00450030"/>
    <w:rsid w:val="00454C21"/>
    <w:rsid w:val="0045511A"/>
    <w:rsid w:val="00455E04"/>
    <w:rsid w:val="004576EF"/>
    <w:rsid w:val="004605F1"/>
    <w:rsid w:val="00460E8A"/>
    <w:rsid w:val="00462A79"/>
    <w:rsid w:val="00464DE4"/>
    <w:rsid w:val="00467875"/>
    <w:rsid w:val="00467CC9"/>
    <w:rsid w:val="0047012F"/>
    <w:rsid w:val="00470E88"/>
    <w:rsid w:val="004737D8"/>
    <w:rsid w:val="004738A1"/>
    <w:rsid w:val="00474BBC"/>
    <w:rsid w:val="00475B95"/>
    <w:rsid w:val="00476503"/>
    <w:rsid w:val="00477208"/>
    <w:rsid w:val="00481502"/>
    <w:rsid w:val="0048180A"/>
    <w:rsid w:val="0048226C"/>
    <w:rsid w:val="00482BA8"/>
    <w:rsid w:val="004830DB"/>
    <w:rsid w:val="00483811"/>
    <w:rsid w:val="00483931"/>
    <w:rsid w:val="00484313"/>
    <w:rsid w:val="00484522"/>
    <w:rsid w:val="00485F1A"/>
    <w:rsid w:val="00486F1B"/>
    <w:rsid w:val="004A3E9E"/>
    <w:rsid w:val="004A4666"/>
    <w:rsid w:val="004A64E3"/>
    <w:rsid w:val="004A6CC3"/>
    <w:rsid w:val="004A7FA8"/>
    <w:rsid w:val="004B1870"/>
    <w:rsid w:val="004B237A"/>
    <w:rsid w:val="004B7906"/>
    <w:rsid w:val="004C1494"/>
    <w:rsid w:val="004C16F4"/>
    <w:rsid w:val="004C179A"/>
    <w:rsid w:val="004C28A7"/>
    <w:rsid w:val="004C301B"/>
    <w:rsid w:val="004C3557"/>
    <w:rsid w:val="004C54EA"/>
    <w:rsid w:val="004C5C00"/>
    <w:rsid w:val="004C5E93"/>
    <w:rsid w:val="004C6BB4"/>
    <w:rsid w:val="004D068C"/>
    <w:rsid w:val="004D0CD9"/>
    <w:rsid w:val="004D20EC"/>
    <w:rsid w:val="004D2F4E"/>
    <w:rsid w:val="004D7994"/>
    <w:rsid w:val="004D7F05"/>
    <w:rsid w:val="004E01F1"/>
    <w:rsid w:val="004E136A"/>
    <w:rsid w:val="004E3694"/>
    <w:rsid w:val="004E3DF2"/>
    <w:rsid w:val="004E4D33"/>
    <w:rsid w:val="004E6ECF"/>
    <w:rsid w:val="004E7970"/>
    <w:rsid w:val="004F131B"/>
    <w:rsid w:val="004F3E2F"/>
    <w:rsid w:val="004F5667"/>
    <w:rsid w:val="00500B4A"/>
    <w:rsid w:val="00503EB7"/>
    <w:rsid w:val="0050558A"/>
    <w:rsid w:val="00505AE2"/>
    <w:rsid w:val="005101A7"/>
    <w:rsid w:val="0051074E"/>
    <w:rsid w:val="0051084A"/>
    <w:rsid w:val="005121D7"/>
    <w:rsid w:val="00512608"/>
    <w:rsid w:val="0051347F"/>
    <w:rsid w:val="005145CB"/>
    <w:rsid w:val="0051584A"/>
    <w:rsid w:val="005220BE"/>
    <w:rsid w:val="00523989"/>
    <w:rsid w:val="005246F0"/>
    <w:rsid w:val="00524B32"/>
    <w:rsid w:val="005257C8"/>
    <w:rsid w:val="00525A85"/>
    <w:rsid w:val="00527065"/>
    <w:rsid w:val="005276A3"/>
    <w:rsid w:val="00530B23"/>
    <w:rsid w:val="00530C6E"/>
    <w:rsid w:val="00530ECA"/>
    <w:rsid w:val="005332DD"/>
    <w:rsid w:val="0053363F"/>
    <w:rsid w:val="00534708"/>
    <w:rsid w:val="005406E6"/>
    <w:rsid w:val="00542984"/>
    <w:rsid w:val="00544F64"/>
    <w:rsid w:val="00545CD3"/>
    <w:rsid w:val="005464C4"/>
    <w:rsid w:val="00546B98"/>
    <w:rsid w:val="00547801"/>
    <w:rsid w:val="0055425B"/>
    <w:rsid w:val="005546B0"/>
    <w:rsid w:val="00556C4C"/>
    <w:rsid w:val="00557A4D"/>
    <w:rsid w:val="00560730"/>
    <w:rsid w:val="00560776"/>
    <w:rsid w:val="00560EA3"/>
    <w:rsid w:val="00561221"/>
    <w:rsid w:val="00561C15"/>
    <w:rsid w:val="005625B8"/>
    <w:rsid w:val="005674F1"/>
    <w:rsid w:val="005704B5"/>
    <w:rsid w:val="00572080"/>
    <w:rsid w:val="00572ACB"/>
    <w:rsid w:val="0057738F"/>
    <w:rsid w:val="005775F0"/>
    <w:rsid w:val="00577C7A"/>
    <w:rsid w:val="0058151C"/>
    <w:rsid w:val="005826CF"/>
    <w:rsid w:val="0058294C"/>
    <w:rsid w:val="005829E3"/>
    <w:rsid w:val="00584377"/>
    <w:rsid w:val="00584852"/>
    <w:rsid w:val="0058691B"/>
    <w:rsid w:val="00587CA1"/>
    <w:rsid w:val="005907A8"/>
    <w:rsid w:val="00590A06"/>
    <w:rsid w:val="0059187B"/>
    <w:rsid w:val="00591C73"/>
    <w:rsid w:val="005921A9"/>
    <w:rsid w:val="00593C49"/>
    <w:rsid w:val="00594587"/>
    <w:rsid w:val="005955C1"/>
    <w:rsid w:val="0059637C"/>
    <w:rsid w:val="005A1E97"/>
    <w:rsid w:val="005A3CAA"/>
    <w:rsid w:val="005A5AA1"/>
    <w:rsid w:val="005A74F1"/>
    <w:rsid w:val="005B17E0"/>
    <w:rsid w:val="005B196A"/>
    <w:rsid w:val="005B2BFA"/>
    <w:rsid w:val="005B3949"/>
    <w:rsid w:val="005C3935"/>
    <w:rsid w:val="005C46CA"/>
    <w:rsid w:val="005C7551"/>
    <w:rsid w:val="005C7E20"/>
    <w:rsid w:val="005D3195"/>
    <w:rsid w:val="005D53CE"/>
    <w:rsid w:val="005D5CF4"/>
    <w:rsid w:val="005E128C"/>
    <w:rsid w:val="005E240F"/>
    <w:rsid w:val="005E482A"/>
    <w:rsid w:val="005E6DCB"/>
    <w:rsid w:val="005E75F7"/>
    <w:rsid w:val="005F336C"/>
    <w:rsid w:val="005F39D5"/>
    <w:rsid w:val="005F47DA"/>
    <w:rsid w:val="00601549"/>
    <w:rsid w:val="00601FA9"/>
    <w:rsid w:val="006032BC"/>
    <w:rsid w:val="0060582F"/>
    <w:rsid w:val="0061241B"/>
    <w:rsid w:val="006128BF"/>
    <w:rsid w:val="006145C8"/>
    <w:rsid w:val="0061682A"/>
    <w:rsid w:val="00616AA3"/>
    <w:rsid w:val="00616CE8"/>
    <w:rsid w:val="00617A50"/>
    <w:rsid w:val="00620C70"/>
    <w:rsid w:val="00621D37"/>
    <w:rsid w:val="00623E10"/>
    <w:rsid w:val="006247BA"/>
    <w:rsid w:val="00626290"/>
    <w:rsid w:val="00626984"/>
    <w:rsid w:val="0062698E"/>
    <w:rsid w:val="00626EEA"/>
    <w:rsid w:val="00627186"/>
    <w:rsid w:val="00627D26"/>
    <w:rsid w:val="00627D88"/>
    <w:rsid w:val="00630DEF"/>
    <w:rsid w:val="00633F2D"/>
    <w:rsid w:val="00637A2E"/>
    <w:rsid w:val="00643AED"/>
    <w:rsid w:val="00645234"/>
    <w:rsid w:val="00645917"/>
    <w:rsid w:val="00645920"/>
    <w:rsid w:val="00646031"/>
    <w:rsid w:val="006462B2"/>
    <w:rsid w:val="00647799"/>
    <w:rsid w:val="00651165"/>
    <w:rsid w:val="006518BB"/>
    <w:rsid w:val="006520DF"/>
    <w:rsid w:val="00660B87"/>
    <w:rsid w:val="00662F41"/>
    <w:rsid w:val="00664BA1"/>
    <w:rsid w:val="00664D85"/>
    <w:rsid w:val="00665E07"/>
    <w:rsid w:val="0066622B"/>
    <w:rsid w:val="00667B20"/>
    <w:rsid w:val="00670FA5"/>
    <w:rsid w:val="00672102"/>
    <w:rsid w:val="006723CC"/>
    <w:rsid w:val="00673E03"/>
    <w:rsid w:val="00673F74"/>
    <w:rsid w:val="0067583C"/>
    <w:rsid w:val="0068144C"/>
    <w:rsid w:val="00682807"/>
    <w:rsid w:val="006833D1"/>
    <w:rsid w:val="00685544"/>
    <w:rsid w:val="00686CC8"/>
    <w:rsid w:val="00686EB0"/>
    <w:rsid w:val="00687DDC"/>
    <w:rsid w:val="00690248"/>
    <w:rsid w:val="0069047A"/>
    <w:rsid w:val="006910FC"/>
    <w:rsid w:val="00692220"/>
    <w:rsid w:val="006940DE"/>
    <w:rsid w:val="0069631D"/>
    <w:rsid w:val="00697FFC"/>
    <w:rsid w:val="006A0D02"/>
    <w:rsid w:val="006A1A7E"/>
    <w:rsid w:val="006A1AB3"/>
    <w:rsid w:val="006A2D21"/>
    <w:rsid w:val="006A46A4"/>
    <w:rsid w:val="006A6AEF"/>
    <w:rsid w:val="006B02B3"/>
    <w:rsid w:val="006B048B"/>
    <w:rsid w:val="006B05AF"/>
    <w:rsid w:val="006B2B5E"/>
    <w:rsid w:val="006B2DDB"/>
    <w:rsid w:val="006B3DD8"/>
    <w:rsid w:val="006B5381"/>
    <w:rsid w:val="006B7971"/>
    <w:rsid w:val="006C076D"/>
    <w:rsid w:val="006C3FF0"/>
    <w:rsid w:val="006C5233"/>
    <w:rsid w:val="006C5B76"/>
    <w:rsid w:val="006C5ECE"/>
    <w:rsid w:val="006D06D4"/>
    <w:rsid w:val="006D1D89"/>
    <w:rsid w:val="006D3951"/>
    <w:rsid w:val="006D575C"/>
    <w:rsid w:val="006E24C4"/>
    <w:rsid w:val="006E2FF1"/>
    <w:rsid w:val="006E30AF"/>
    <w:rsid w:val="006E37EE"/>
    <w:rsid w:val="006E4081"/>
    <w:rsid w:val="006F3A40"/>
    <w:rsid w:val="006F4530"/>
    <w:rsid w:val="006F58A9"/>
    <w:rsid w:val="006F599F"/>
    <w:rsid w:val="006F638A"/>
    <w:rsid w:val="00700673"/>
    <w:rsid w:val="007016B4"/>
    <w:rsid w:val="007016C1"/>
    <w:rsid w:val="0070663A"/>
    <w:rsid w:val="00712B2F"/>
    <w:rsid w:val="00712F73"/>
    <w:rsid w:val="00713502"/>
    <w:rsid w:val="00714BAF"/>
    <w:rsid w:val="007153BC"/>
    <w:rsid w:val="00715508"/>
    <w:rsid w:val="00715EB3"/>
    <w:rsid w:val="007161E0"/>
    <w:rsid w:val="00716EAF"/>
    <w:rsid w:val="00720432"/>
    <w:rsid w:val="0072498E"/>
    <w:rsid w:val="00725CEB"/>
    <w:rsid w:val="007272FD"/>
    <w:rsid w:val="00727A27"/>
    <w:rsid w:val="00727ABA"/>
    <w:rsid w:val="007305D2"/>
    <w:rsid w:val="0073675C"/>
    <w:rsid w:val="00736902"/>
    <w:rsid w:val="00737179"/>
    <w:rsid w:val="00740E38"/>
    <w:rsid w:val="00742BB8"/>
    <w:rsid w:val="00743F27"/>
    <w:rsid w:val="007449D2"/>
    <w:rsid w:val="00747250"/>
    <w:rsid w:val="007478CC"/>
    <w:rsid w:val="007520C1"/>
    <w:rsid w:val="0075472C"/>
    <w:rsid w:val="00755155"/>
    <w:rsid w:val="007552EE"/>
    <w:rsid w:val="00755488"/>
    <w:rsid w:val="00755B10"/>
    <w:rsid w:val="00755E40"/>
    <w:rsid w:val="00757ABF"/>
    <w:rsid w:val="007626F2"/>
    <w:rsid w:val="00762F60"/>
    <w:rsid w:val="007631C1"/>
    <w:rsid w:val="00764837"/>
    <w:rsid w:val="00771081"/>
    <w:rsid w:val="00785DE4"/>
    <w:rsid w:val="00790488"/>
    <w:rsid w:val="0079118E"/>
    <w:rsid w:val="00793B25"/>
    <w:rsid w:val="00793B81"/>
    <w:rsid w:val="007964EF"/>
    <w:rsid w:val="00796904"/>
    <w:rsid w:val="00797FD0"/>
    <w:rsid w:val="007A031D"/>
    <w:rsid w:val="007A180B"/>
    <w:rsid w:val="007A1C62"/>
    <w:rsid w:val="007A2136"/>
    <w:rsid w:val="007A3561"/>
    <w:rsid w:val="007A3ABC"/>
    <w:rsid w:val="007A5A0E"/>
    <w:rsid w:val="007A6758"/>
    <w:rsid w:val="007A68E7"/>
    <w:rsid w:val="007A7AFB"/>
    <w:rsid w:val="007A7BB9"/>
    <w:rsid w:val="007B25E8"/>
    <w:rsid w:val="007B7500"/>
    <w:rsid w:val="007C0697"/>
    <w:rsid w:val="007C084D"/>
    <w:rsid w:val="007C08EB"/>
    <w:rsid w:val="007C0E7C"/>
    <w:rsid w:val="007C1261"/>
    <w:rsid w:val="007D1B27"/>
    <w:rsid w:val="007D23FB"/>
    <w:rsid w:val="007D2A14"/>
    <w:rsid w:val="007D2E0B"/>
    <w:rsid w:val="007D3AC2"/>
    <w:rsid w:val="007D3C55"/>
    <w:rsid w:val="007D3D3D"/>
    <w:rsid w:val="007D4ADB"/>
    <w:rsid w:val="007E02C8"/>
    <w:rsid w:val="007E0B26"/>
    <w:rsid w:val="007E2571"/>
    <w:rsid w:val="007E2667"/>
    <w:rsid w:val="007E3214"/>
    <w:rsid w:val="007E374C"/>
    <w:rsid w:val="007E398D"/>
    <w:rsid w:val="007E3E26"/>
    <w:rsid w:val="007E4FC5"/>
    <w:rsid w:val="007E609D"/>
    <w:rsid w:val="007E6BC0"/>
    <w:rsid w:val="007E75F3"/>
    <w:rsid w:val="007F0817"/>
    <w:rsid w:val="007F1463"/>
    <w:rsid w:val="007F3052"/>
    <w:rsid w:val="007F4345"/>
    <w:rsid w:val="007F6AE5"/>
    <w:rsid w:val="00802364"/>
    <w:rsid w:val="00803355"/>
    <w:rsid w:val="008034C5"/>
    <w:rsid w:val="00803F4D"/>
    <w:rsid w:val="008060B4"/>
    <w:rsid w:val="008066AE"/>
    <w:rsid w:val="008077CB"/>
    <w:rsid w:val="00810495"/>
    <w:rsid w:val="00811839"/>
    <w:rsid w:val="00812248"/>
    <w:rsid w:val="00814829"/>
    <w:rsid w:val="00815106"/>
    <w:rsid w:val="00815F43"/>
    <w:rsid w:val="0082048A"/>
    <w:rsid w:val="008210AC"/>
    <w:rsid w:val="00823404"/>
    <w:rsid w:val="00825B41"/>
    <w:rsid w:val="00826D17"/>
    <w:rsid w:val="00827719"/>
    <w:rsid w:val="00830CB1"/>
    <w:rsid w:val="008321D2"/>
    <w:rsid w:val="00832967"/>
    <w:rsid w:val="00833023"/>
    <w:rsid w:val="008337D2"/>
    <w:rsid w:val="00834EC4"/>
    <w:rsid w:val="00835D6C"/>
    <w:rsid w:val="008411D6"/>
    <w:rsid w:val="0084145C"/>
    <w:rsid w:val="00841F2F"/>
    <w:rsid w:val="00842088"/>
    <w:rsid w:val="00842BE6"/>
    <w:rsid w:val="00843AC8"/>
    <w:rsid w:val="008442B4"/>
    <w:rsid w:val="00847637"/>
    <w:rsid w:val="008479C1"/>
    <w:rsid w:val="00850450"/>
    <w:rsid w:val="00850B99"/>
    <w:rsid w:val="008536AC"/>
    <w:rsid w:val="008549BC"/>
    <w:rsid w:val="008559E7"/>
    <w:rsid w:val="00857073"/>
    <w:rsid w:val="00860C15"/>
    <w:rsid w:val="00861801"/>
    <w:rsid w:val="00862637"/>
    <w:rsid w:val="0086357B"/>
    <w:rsid w:val="008672BD"/>
    <w:rsid w:val="00867D52"/>
    <w:rsid w:val="008719AF"/>
    <w:rsid w:val="00871A44"/>
    <w:rsid w:val="00874620"/>
    <w:rsid w:val="00881C13"/>
    <w:rsid w:val="00883BE5"/>
    <w:rsid w:val="00884B7F"/>
    <w:rsid w:val="00885705"/>
    <w:rsid w:val="0088731F"/>
    <w:rsid w:val="008874C1"/>
    <w:rsid w:val="00887588"/>
    <w:rsid w:val="00890E72"/>
    <w:rsid w:val="00891077"/>
    <w:rsid w:val="008917C4"/>
    <w:rsid w:val="008955AF"/>
    <w:rsid w:val="00895CFB"/>
    <w:rsid w:val="0089657B"/>
    <w:rsid w:val="00896FFB"/>
    <w:rsid w:val="008A1DFB"/>
    <w:rsid w:val="008A302F"/>
    <w:rsid w:val="008A53B4"/>
    <w:rsid w:val="008B414A"/>
    <w:rsid w:val="008B6887"/>
    <w:rsid w:val="008B761B"/>
    <w:rsid w:val="008B7944"/>
    <w:rsid w:val="008B79E5"/>
    <w:rsid w:val="008C266F"/>
    <w:rsid w:val="008C3F35"/>
    <w:rsid w:val="008C40F3"/>
    <w:rsid w:val="008C6922"/>
    <w:rsid w:val="008C7AE5"/>
    <w:rsid w:val="008D4A87"/>
    <w:rsid w:val="008D4BBB"/>
    <w:rsid w:val="008D51F8"/>
    <w:rsid w:val="008D5AEC"/>
    <w:rsid w:val="008D5EDD"/>
    <w:rsid w:val="008E1F06"/>
    <w:rsid w:val="008E260E"/>
    <w:rsid w:val="008E28AA"/>
    <w:rsid w:val="008E365B"/>
    <w:rsid w:val="008E3B00"/>
    <w:rsid w:val="008E479C"/>
    <w:rsid w:val="008E5424"/>
    <w:rsid w:val="008E58C3"/>
    <w:rsid w:val="008E7194"/>
    <w:rsid w:val="008F0129"/>
    <w:rsid w:val="008F0C22"/>
    <w:rsid w:val="008F1F22"/>
    <w:rsid w:val="008F3871"/>
    <w:rsid w:val="008F5210"/>
    <w:rsid w:val="008F5A27"/>
    <w:rsid w:val="008F6659"/>
    <w:rsid w:val="00900968"/>
    <w:rsid w:val="00901BC5"/>
    <w:rsid w:val="009038F4"/>
    <w:rsid w:val="009044A7"/>
    <w:rsid w:val="009045E8"/>
    <w:rsid w:val="009053F7"/>
    <w:rsid w:val="0090742E"/>
    <w:rsid w:val="00910BD1"/>
    <w:rsid w:val="00912CF9"/>
    <w:rsid w:val="0091427D"/>
    <w:rsid w:val="00916C8D"/>
    <w:rsid w:val="00917855"/>
    <w:rsid w:val="00920F80"/>
    <w:rsid w:val="009210F6"/>
    <w:rsid w:val="009219FB"/>
    <w:rsid w:val="00922A43"/>
    <w:rsid w:val="00924650"/>
    <w:rsid w:val="009250FA"/>
    <w:rsid w:val="0093021C"/>
    <w:rsid w:val="00933658"/>
    <w:rsid w:val="00936BAF"/>
    <w:rsid w:val="00937DC2"/>
    <w:rsid w:val="00940DD5"/>
    <w:rsid w:val="00941EBE"/>
    <w:rsid w:val="00943BCA"/>
    <w:rsid w:val="00943EA9"/>
    <w:rsid w:val="0094775E"/>
    <w:rsid w:val="0095339A"/>
    <w:rsid w:val="00953CBF"/>
    <w:rsid w:val="00953EBA"/>
    <w:rsid w:val="00956CCD"/>
    <w:rsid w:val="00957179"/>
    <w:rsid w:val="00957AFC"/>
    <w:rsid w:val="009611E0"/>
    <w:rsid w:val="00962502"/>
    <w:rsid w:val="00962DE4"/>
    <w:rsid w:val="00963BDF"/>
    <w:rsid w:val="00964545"/>
    <w:rsid w:val="00965BE4"/>
    <w:rsid w:val="00970FBB"/>
    <w:rsid w:val="00971B0B"/>
    <w:rsid w:val="0097293E"/>
    <w:rsid w:val="00980447"/>
    <w:rsid w:val="00980C58"/>
    <w:rsid w:val="00981896"/>
    <w:rsid w:val="009819EC"/>
    <w:rsid w:val="00981E02"/>
    <w:rsid w:val="00986808"/>
    <w:rsid w:val="009873C9"/>
    <w:rsid w:val="00990C65"/>
    <w:rsid w:val="00990C8E"/>
    <w:rsid w:val="009935C7"/>
    <w:rsid w:val="009941FD"/>
    <w:rsid w:val="009942C5"/>
    <w:rsid w:val="0099619A"/>
    <w:rsid w:val="009A1267"/>
    <w:rsid w:val="009A25AD"/>
    <w:rsid w:val="009A3A1E"/>
    <w:rsid w:val="009A4785"/>
    <w:rsid w:val="009B1B14"/>
    <w:rsid w:val="009B3078"/>
    <w:rsid w:val="009B3EF6"/>
    <w:rsid w:val="009B5A4B"/>
    <w:rsid w:val="009B6A5F"/>
    <w:rsid w:val="009C1282"/>
    <w:rsid w:val="009C12A2"/>
    <w:rsid w:val="009C38A6"/>
    <w:rsid w:val="009C4F75"/>
    <w:rsid w:val="009C5B52"/>
    <w:rsid w:val="009D122F"/>
    <w:rsid w:val="009D1965"/>
    <w:rsid w:val="009D1BCA"/>
    <w:rsid w:val="009D2FFB"/>
    <w:rsid w:val="009D335B"/>
    <w:rsid w:val="009D39D5"/>
    <w:rsid w:val="009D3D79"/>
    <w:rsid w:val="009D42DD"/>
    <w:rsid w:val="009D640E"/>
    <w:rsid w:val="009D6A80"/>
    <w:rsid w:val="009D7467"/>
    <w:rsid w:val="009E0014"/>
    <w:rsid w:val="009E1149"/>
    <w:rsid w:val="009E3D99"/>
    <w:rsid w:val="009E697B"/>
    <w:rsid w:val="009E7BA4"/>
    <w:rsid w:val="009F39AA"/>
    <w:rsid w:val="009F6083"/>
    <w:rsid w:val="009F7191"/>
    <w:rsid w:val="00A06FB7"/>
    <w:rsid w:val="00A1122A"/>
    <w:rsid w:val="00A11700"/>
    <w:rsid w:val="00A12C05"/>
    <w:rsid w:val="00A13AD2"/>
    <w:rsid w:val="00A14158"/>
    <w:rsid w:val="00A16777"/>
    <w:rsid w:val="00A2283F"/>
    <w:rsid w:val="00A232F3"/>
    <w:rsid w:val="00A23BF2"/>
    <w:rsid w:val="00A248C4"/>
    <w:rsid w:val="00A2635E"/>
    <w:rsid w:val="00A27271"/>
    <w:rsid w:val="00A27686"/>
    <w:rsid w:val="00A30B54"/>
    <w:rsid w:val="00A31A37"/>
    <w:rsid w:val="00A31DF0"/>
    <w:rsid w:val="00A326F4"/>
    <w:rsid w:val="00A338D3"/>
    <w:rsid w:val="00A401A4"/>
    <w:rsid w:val="00A42930"/>
    <w:rsid w:val="00A4641E"/>
    <w:rsid w:val="00A471B5"/>
    <w:rsid w:val="00A47841"/>
    <w:rsid w:val="00A47B9F"/>
    <w:rsid w:val="00A47DE6"/>
    <w:rsid w:val="00A53309"/>
    <w:rsid w:val="00A539EB"/>
    <w:rsid w:val="00A539FE"/>
    <w:rsid w:val="00A54AF6"/>
    <w:rsid w:val="00A579DC"/>
    <w:rsid w:val="00A714DB"/>
    <w:rsid w:val="00A72608"/>
    <w:rsid w:val="00A72E83"/>
    <w:rsid w:val="00A730F0"/>
    <w:rsid w:val="00A73ADF"/>
    <w:rsid w:val="00A8039C"/>
    <w:rsid w:val="00A8410F"/>
    <w:rsid w:val="00A87690"/>
    <w:rsid w:val="00A9207E"/>
    <w:rsid w:val="00A94ABF"/>
    <w:rsid w:val="00A951E0"/>
    <w:rsid w:val="00A954CC"/>
    <w:rsid w:val="00A96B24"/>
    <w:rsid w:val="00A9730F"/>
    <w:rsid w:val="00AA32E0"/>
    <w:rsid w:val="00AA72C4"/>
    <w:rsid w:val="00AB0131"/>
    <w:rsid w:val="00AB05AF"/>
    <w:rsid w:val="00AB0691"/>
    <w:rsid w:val="00AB0CE0"/>
    <w:rsid w:val="00AB0DDC"/>
    <w:rsid w:val="00AB2406"/>
    <w:rsid w:val="00AB2C01"/>
    <w:rsid w:val="00AB2C2C"/>
    <w:rsid w:val="00AB5236"/>
    <w:rsid w:val="00AB524F"/>
    <w:rsid w:val="00AB6B43"/>
    <w:rsid w:val="00AB7774"/>
    <w:rsid w:val="00AC02FF"/>
    <w:rsid w:val="00AC267E"/>
    <w:rsid w:val="00AC288C"/>
    <w:rsid w:val="00AC2AA2"/>
    <w:rsid w:val="00AC3726"/>
    <w:rsid w:val="00AC56B8"/>
    <w:rsid w:val="00AC65AF"/>
    <w:rsid w:val="00AC7BFF"/>
    <w:rsid w:val="00AC7F95"/>
    <w:rsid w:val="00AD397C"/>
    <w:rsid w:val="00AD458C"/>
    <w:rsid w:val="00AD7F66"/>
    <w:rsid w:val="00AE2713"/>
    <w:rsid w:val="00AE2B37"/>
    <w:rsid w:val="00AE4372"/>
    <w:rsid w:val="00AE67BA"/>
    <w:rsid w:val="00AF197A"/>
    <w:rsid w:val="00AF1B56"/>
    <w:rsid w:val="00AF2C00"/>
    <w:rsid w:val="00AF3606"/>
    <w:rsid w:val="00AF3ED7"/>
    <w:rsid w:val="00AF3FDE"/>
    <w:rsid w:val="00B01544"/>
    <w:rsid w:val="00B04A1E"/>
    <w:rsid w:val="00B0692A"/>
    <w:rsid w:val="00B13630"/>
    <w:rsid w:val="00B136C6"/>
    <w:rsid w:val="00B14899"/>
    <w:rsid w:val="00B14F0B"/>
    <w:rsid w:val="00B14FC5"/>
    <w:rsid w:val="00B15FED"/>
    <w:rsid w:val="00B17D2B"/>
    <w:rsid w:val="00B17D60"/>
    <w:rsid w:val="00B21025"/>
    <w:rsid w:val="00B21C52"/>
    <w:rsid w:val="00B2294D"/>
    <w:rsid w:val="00B2336B"/>
    <w:rsid w:val="00B24703"/>
    <w:rsid w:val="00B26441"/>
    <w:rsid w:val="00B26767"/>
    <w:rsid w:val="00B2754D"/>
    <w:rsid w:val="00B2796B"/>
    <w:rsid w:val="00B279F5"/>
    <w:rsid w:val="00B27DD8"/>
    <w:rsid w:val="00B301FB"/>
    <w:rsid w:val="00B31638"/>
    <w:rsid w:val="00B359BD"/>
    <w:rsid w:val="00B36D7A"/>
    <w:rsid w:val="00B40C51"/>
    <w:rsid w:val="00B422CD"/>
    <w:rsid w:val="00B46408"/>
    <w:rsid w:val="00B4794D"/>
    <w:rsid w:val="00B50439"/>
    <w:rsid w:val="00B50BF8"/>
    <w:rsid w:val="00B5395B"/>
    <w:rsid w:val="00B53C3E"/>
    <w:rsid w:val="00B53D79"/>
    <w:rsid w:val="00B546C9"/>
    <w:rsid w:val="00B57587"/>
    <w:rsid w:val="00B5776D"/>
    <w:rsid w:val="00B5794B"/>
    <w:rsid w:val="00B57E89"/>
    <w:rsid w:val="00B61053"/>
    <w:rsid w:val="00B66E0B"/>
    <w:rsid w:val="00B67E71"/>
    <w:rsid w:val="00B75D32"/>
    <w:rsid w:val="00B76BCA"/>
    <w:rsid w:val="00B77B86"/>
    <w:rsid w:val="00B81185"/>
    <w:rsid w:val="00B86D27"/>
    <w:rsid w:val="00B90A6F"/>
    <w:rsid w:val="00B90A7C"/>
    <w:rsid w:val="00B90E13"/>
    <w:rsid w:val="00BA089E"/>
    <w:rsid w:val="00BA0E22"/>
    <w:rsid w:val="00BA30FE"/>
    <w:rsid w:val="00BA42CB"/>
    <w:rsid w:val="00BA6386"/>
    <w:rsid w:val="00BA6597"/>
    <w:rsid w:val="00BA77C8"/>
    <w:rsid w:val="00BB1800"/>
    <w:rsid w:val="00BB2055"/>
    <w:rsid w:val="00BB22D5"/>
    <w:rsid w:val="00BB4240"/>
    <w:rsid w:val="00BB595F"/>
    <w:rsid w:val="00BB6712"/>
    <w:rsid w:val="00BC0724"/>
    <w:rsid w:val="00BC079C"/>
    <w:rsid w:val="00BC30F1"/>
    <w:rsid w:val="00BC3D1E"/>
    <w:rsid w:val="00BD1DC5"/>
    <w:rsid w:val="00BD2586"/>
    <w:rsid w:val="00BD6751"/>
    <w:rsid w:val="00BE0FEE"/>
    <w:rsid w:val="00BE1A74"/>
    <w:rsid w:val="00BE1D63"/>
    <w:rsid w:val="00BE1FA9"/>
    <w:rsid w:val="00BE40D9"/>
    <w:rsid w:val="00BE47C2"/>
    <w:rsid w:val="00BE62E4"/>
    <w:rsid w:val="00BE7D99"/>
    <w:rsid w:val="00BF5C93"/>
    <w:rsid w:val="00BF66F7"/>
    <w:rsid w:val="00BF7EB6"/>
    <w:rsid w:val="00C022EE"/>
    <w:rsid w:val="00C024E0"/>
    <w:rsid w:val="00C0656F"/>
    <w:rsid w:val="00C07F7E"/>
    <w:rsid w:val="00C10A85"/>
    <w:rsid w:val="00C10E00"/>
    <w:rsid w:val="00C13AE0"/>
    <w:rsid w:val="00C13B8B"/>
    <w:rsid w:val="00C15B98"/>
    <w:rsid w:val="00C17E27"/>
    <w:rsid w:val="00C201C6"/>
    <w:rsid w:val="00C220DF"/>
    <w:rsid w:val="00C235E1"/>
    <w:rsid w:val="00C23AC3"/>
    <w:rsid w:val="00C34B72"/>
    <w:rsid w:val="00C437EA"/>
    <w:rsid w:val="00C4664A"/>
    <w:rsid w:val="00C46C15"/>
    <w:rsid w:val="00C47FC0"/>
    <w:rsid w:val="00C5190B"/>
    <w:rsid w:val="00C53AA9"/>
    <w:rsid w:val="00C55CE2"/>
    <w:rsid w:val="00C57320"/>
    <w:rsid w:val="00C57520"/>
    <w:rsid w:val="00C62096"/>
    <w:rsid w:val="00C629E2"/>
    <w:rsid w:val="00C64E65"/>
    <w:rsid w:val="00C65237"/>
    <w:rsid w:val="00C66B9D"/>
    <w:rsid w:val="00C71112"/>
    <w:rsid w:val="00C71141"/>
    <w:rsid w:val="00C72811"/>
    <w:rsid w:val="00C738CC"/>
    <w:rsid w:val="00C7433C"/>
    <w:rsid w:val="00C74458"/>
    <w:rsid w:val="00C74709"/>
    <w:rsid w:val="00C7696D"/>
    <w:rsid w:val="00C76A87"/>
    <w:rsid w:val="00C77C43"/>
    <w:rsid w:val="00C808CF"/>
    <w:rsid w:val="00C8103C"/>
    <w:rsid w:val="00C830B0"/>
    <w:rsid w:val="00C8315D"/>
    <w:rsid w:val="00C90119"/>
    <w:rsid w:val="00C9064E"/>
    <w:rsid w:val="00C9262E"/>
    <w:rsid w:val="00C9322E"/>
    <w:rsid w:val="00CA3C88"/>
    <w:rsid w:val="00CA645E"/>
    <w:rsid w:val="00CB23B1"/>
    <w:rsid w:val="00CB31A7"/>
    <w:rsid w:val="00CB6D60"/>
    <w:rsid w:val="00CB70C2"/>
    <w:rsid w:val="00CB78A1"/>
    <w:rsid w:val="00CC19E3"/>
    <w:rsid w:val="00CC1A91"/>
    <w:rsid w:val="00CC30D6"/>
    <w:rsid w:val="00CC3584"/>
    <w:rsid w:val="00CC4ECA"/>
    <w:rsid w:val="00CC5B7E"/>
    <w:rsid w:val="00CC7E6F"/>
    <w:rsid w:val="00CD1BE2"/>
    <w:rsid w:val="00CD1E1D"/>
    <w:rsid w:val="00CD2A58"/>
    <w:rsid w:val="00CD4289"/>
    <w:rsid w:val="00CD5A83"/>
    <w:rsid w:val="00CD62F1"/>
    <w:rsid w:val="00CD7415"/>
    <w:rsid w:val="00CE2898"/>
    <w:rsid w:val="00CE6F3F"/>
    <w:rsid w:val="00CE7F41"/>
    <w:rsid w:val="00CF07B8"/>
    <w:rsid w:val="00CF1AC9"/>
    <w:rsid w:val="00CF4658"/>
    <w:rsid w:val="00CF4E6E"/>
    <w:rsid w:val="00CF610F"/>
    <w:rsid w:val="00CF6350"/>
    <w:rsid w:val="00CF788F"/>
    <w:rsid w:val="00D0263D"/>
    <w:rsid w:val="00D056B6"/>
    <w:rsid w:val="00D05EA6"/>
    <w:rsid w:val="00D07735"/>
    <w:rsid w:val="00D10EED"/>
    <w:rsid w:val="00D12CA3"/>
    <w:rsid w:val="00D1401B"/>
    <w:rsid w:val="00D15688"/>
    <w:rsid w:val="00D1700F"/>
    <w:rsid w:val="00D1783C"/>
    <w:rsid w:val="00D17E72"/>
    <w:rsid w:val="00D21487"/>
    <w:rsid w:val="00D22B83"/>
    <w:rsid w:val="00D2407A"/>
    <w:rsid w:val="00D24ADF"/>
    <w:rsid w:val="00D27FD4"/>
    <w:rsid w:val="00D30480"/>
    <w:rsid w:val="00D34700"/>
    <w:rsid w:val="00D41869"/>
    <w:rsid w:val="00D41ECE"/>
    <w:rsid w:val="00D43F31"/>
    <w:rsid w:val="00D46E1C"/>
    <w:rsid w:val="00D47300"/>
    <w:rsid w:val="00D47AB5"/>
    <w:rsid w:val="00D5196E"/>
    <w:rsid w:val="00D53AE4"/>
    <w:rsid w:val="00D545AF"/>
    <w:rsid w:val="00D547F4"/>
    <w:rsid w:val="00D54965"/>
    <w:rsid w:val="00D564DC"/>
    <w:rsid w:val="00D62029"/>
    <w:rsid w:val="00D64432"/>
    <w:rsid w:val="00D655CB"/>
    <w:rsid w:val="00D65D9C"/>
    <w:rsid w:val="00D709A3"/>
    <w:rsid w:val="00D73B4E"/>
    <w:rsid w:val="00D81C05"/>
    <w:rsid w:val="00D82788"/>
    <w:rsid w:val="00D82C3F"/>
    <w:rsid w:val="00D84473"/>
    <w:rsid w:val="00D85587"/>
    <w:rsid w:val="00D85704"/>
    <w:rsid w:val="00D86F28"/>
    <w:rsid w:val="00D90155"/>
    <w:rsid w:val="00D93591"/>
    <w:rsid w:val="00D94638"/>
    <w:rsid w:val="00D973FE"/>
    <w:rsid w:val="00D97852"/>
    <w:rsid w:val="00DA075E"/>
    <w:rsid w:val="00DA107E"/>
    <w:rsid w:val="00DA1966"/>
    <w:rsid w:val="00DA1BFA"/>
    <w:rsid w:val="00DA30B4"/>
    <w:rsid w:val="00DA3720"/>
    <w:rsid w:val="00DA4F83"/>
    <w:rsid w:val="00DA5B0D"/>
    <w:rsid w:val="00DA6A5E"/>
    <w:rsid w:val="00DA6E5C"/>
    <w:rsid w:val="00DA7031"/>
    <w:rsid w:val="00DA715E"/>
    <w:rsid w:val="00DB1236"/>
    <w:rsid w:val="00DB1C38"/>
    <w:rsid w:val="00DB3770"/>
    <w:rsid w:val="00DB3F85"/>
    <w:rsid w:val="00DB56B6"/>
    <w:rsid w:val="00DB5D7D"/>
    <w:rsid w:val="00DB7B14"/>
    <w:rsid w:val="00DB7D52"/>
    <w:rsid w:val="00DC04FE"/>
    <w:rsid w:val="00DC0C90"/>
    <w:rsid w:val="00DC2ABC"/>
    <w:rsid w:val="00DC38DF"/>
    <w:rsid w:val="00DD0105"/>
    <w:rsid w:val="00DD0273"/>
    <w:rsid w:val="00DD16CE"/>
    <w:rsid w:val="00DD2AC5"/>
    <w:rsid w:val="00DD2C00"/>
    <w:rsid w:val="00DD34A5"/>
    <w:rsid w:val="00DD3D43"/>
    <w:rsid w:val="00DD4896"/>
    <w:rsid w:val="00DD69E8"/>
    <w:rsid w:val="00DD6A06"/>
    <w:rsid w:val="00DD6A9C"/>
    <w:rsid w:val="00DD79B5"/>
    <w:rsid w:val="00DE0125"/>
    <w:rsid w:val="00DE184D"/>
    <w:rsid w:val="00DE2611"/>
    <w:rsid w:val="00DE3B92"/>
    <w:rsid w:val="00DE46EE"/>
    <w:rsid w:val="00DE6202"/>
    <w:rsid w:val="00DE7BBC"/>
    <w:rsid w:val="00DF000B"/>
    <w:rsid w:val="00DF3634"/>
    <w:rsid w:val="00E004FA"/>
    <w:rsid w:val="00E00A44"/>
    <w:rsid w:val="00E0111A"/>
    <w:rsid w:val="00E01F70"/>
    <w:rsid w:val="00E02CDA"/>
    <w:rsid w:val="00E02E85"/>
    <w:rsid w:val="00E0352C"/>
    <w:rsid w:val="00E04BBB"/>
    <w:rsid w:val="00E0500E"/>
    <w:rsid w:val="00E05FCB"/>
    <w:rsid w:val="00E11101"/>
    <w:rsid w:val="00E1162E"/>
    <w:rsid w:val="00E1175E"/>
    <w:rsid w:val="00E11DD3"/>
    <w:rsid w:val="00E13297"/>
    <w:rsid w:val="00E1699A"/>
    <w:rsid w:val="00E169D5"/>
    <w:rsid w:val="00E20488"/>
    <w:rsid w:val="00E2291D"/>
    <w:rsid w:val="00E253F2"/>
    <w:rsid w:val="00E267E6"/>
    <w:rsid w:val="00E2695A"/>
    <w:rsid w:val="00E30D7F"/>
    <w:rsid w:val="00E37DA1"/>
    <w:rsid w:val="00E40B67"/>
    <w:rsid w:val="00E42974"/>
    <w:rsid w:val="00E43007"/>
    <w:rsid w:val="00E46FF0"/>
    <w:rsid w:val="00E50E38"/>
    <w:rsid w:val="00E5104E"/>
    <w:rsid w:val="00E51643"/>
    <w:rsid w:val="00E534CB"/>
    <w:rsid w:val="00E5417C"/>
    <w:rsid w:val="00E55AAC"/>
    <w:rsid w:val="00E55E21"/>
    <w:rsid w:val="00E57FED"/>
    <w:rsid w:val="00E63ED4"/>
    <w:rsid w:val="00E67452"/>
    <w:rsid w:val="00E67473"/>
    <w:rsid w:val="00E71060"/>
    <w:rsid w:val="00E711E4"/>
    <w:rsid w:val="00E720E1"/>
    <w:rsid w:val="00E743E4"/>
    <w:rsid w:val="00E752A7"/>
    <w:rsid w:val="00E7553A"/>
    <w:rsid w:val="00E75FC7"/>
    <w:rsid w:val="00E761C1"/>
    <w:rsid w:val="00E81145"/>
    <w:rsid w:val="00E817B5"/>
    <w:rsid w:val="00E8215F"/>
    <w:rsid w:val="00E8372F"/>
    <w:rsid w:val="00E83A0D"/>
    <w:rsid w:val="00E845D4"/>
    <w:rsid w:val="00E86923"/>
    <w:rsid w:val="00E90E60"/>
    <w:rsid w:val="00E918D8"/>
    <w:rsid w:val="00E941D5"/>
    <w:rsid w:val="00E9729F"/>
    <w:rsid w:val="00E97327"/>
    <w:rsid w:val="00E975CC"/>
    <w:rsid w:val="00EA3222"/>
    <w:rsid w:val="00EB0F02"/>
    <w:rsid w:val="00EB1324"/>
    <w:rsid w:val="00EB4423"/>
    <w:rsid w:val="00EB5C0F"/>
    <w:rsid w:val="00EB64E4"/>
    <w:rsid w:val="00EB79B6"/>
    <w:rsid w:val="00EB7B5D"/>
    <w:rsid w:val="00EC710D"/>
    <w:rsid w:val="00ED3A19"/>
    <w:rsid w:val="00ED4FC9"/>
    <w:rsid w:val="00EE0F0C"/>
    <w:rsid w:val="00EE14C0"/>
    <w:rsid w:val="00EE5029"/>
    <w:rsid w:val="00EE5397"/>
    <w:rsid w:val="00EE6F00"/>
    <w:rsid w:val="00EF1D63"/>
    <w:rsid w:val="00EF3407"/>
    <w:rsid w:val="00EF3D8E"/>
    <w:rsid w:val="00EF5AE9"/>
    <w:rsid w:val="00EF6651"/>
    <w:rsid w:val="00F00CFA"/>
    <w:rsid w:val="00F02CD4"/>
    <w:rsid w:val="00F04988"/>
    <w:rsid w:val="00F05076"/>
    <w:rsid w:val="00F05F35"/>
    <w:rsid w:val="00F063BC"/>
    <w:rsid w:val="00F07049"/>
    <w:rsid w:val="00F072A0"/>
    <w:rsid w:val="00F07970"/>
    <w:rsid w:val="00F111C4"/>
    <w:rsid w:val="00F118AD"/>
    <w:rsid w:val="00F13649"/>
    <w:rsid w:val="00F138AD"/>
    <w:rsid w:val="00F13C7A"/>
    <w:rsid w:val="00F15004"/>
    <w:rsid w:val="00F15E78"/>
    <w:rsid w:val="00F16789"/>
    <w:rsid w:val="00F21AF6"/>
    <w:rsid w:val="00F233BD"/>
    <w:rsid w:val="00F23ACA"/>
    <w:rsid w:val="00F260B9"/>
    <w:rsid w:val="00F26DD3"/>
    <w:rsid w:val="00F307DC"/>
    <w:rsid w:val="00F30C41"/>
    <w:rsid w:val="00F3297D"/>
    <w:rsid w:val="00F3337E"/>
    <w:rsid w:val="00F342A1"/>
    <w:rsid w:val="00F35372"/>
    <w:rsid w:val="00F35DD6"/>
    <w:rsid w:val="00F36526"/>
    <w:rsid w:val="00F365DD"/>
    <w:rsid w:val="00F3741B"/>
    <w:rsid w:val="00F4594B"/>
    <w:rsid w:val="00F469C0"/>
    <w:rsid w:val="00F472EE"/>
    <w:rsid w:val="00F47C39"/>
    <w:rsid w:val="00F47CF3"/>
    <w:rsid w:val="00F5380E"/>
    <w:rsid w:val="00F572D8"/>
    <w:rsid w:val="00F575DE"/>
    <w:rsid w:val="00F61433"/>
    <w:rsid w:val="00F66FD9"/>
    <w:rsid w:val="00F67398"/>
    <w:rsid w:val="00F67AA8"/>
    <w:rsid w:val="00F708ED"/>
    <w:rsid w:val="00F70EF2"/>
    <w:rsid w:val="00F71371"/>
    <w:rsid w:val="00F71584"/>
    <w:rsid w:val="00F72DAE"/>
    <w:rsid w:val="00F73D0E"/>
    <w:rsid w:val="00F748E4"/>
    <w:rsid w:val="00F76770"/>
    <w:rsid w:val="00F77C5D"/>
    <w:rsid w:val="00F8149B"/>
    <w:rsid w:val="00F83CAC"/>
    <w:rsid w:val="00F843A2"/>
    <w:rsid w:val="00F8760A"/>
    <w:rsid w:val="00F877D3"/>
    <w:rsid w:val="00F943A1"/>
    <w:rsid w:val="00F95F0D"/>
    <w:rsid w:val="00F964D0"/>
    <w:rsid w:val="00F96575"/>
    <w:rsid w:val="00FA093B"/>
    <w:rsid w:val="00FA10F6"/>
    <w:rsid w:val="00FA23CE"/>
    <w:rsid w:val="00FA28BC"/>
    <w:rsid w:val="00FA3069"/>
    <w:rsid w:val="00FA7D20"/>
    <w:rsid w:val="00FB380E"/>
    <w:rsid w:val="00FB727A"/>
    <w:rsid w:val="00FC449B"/>
    <w:rsid w:val="00FC60D1"/>
    <w:rsid w:val="00FC638A"/>
    <w:rsid w:val="00FC6464"/>
    <w:rsid w:val="00FC79F5"/>
    <w:rsid w:val="00FD211E"/>
    <w:rsid w:val="00FD2260"/>
    <w:rsid w:val="00FD2C4D"/>
    <w:rsid w:val="00FD4045"/>
    <w:rsid w:val="00FD54A1"/>
    <w:rsid w:val="00FD5B3C"/>
    <w:rsid w:val="00FE0CB2"/>
    <w:rsid w:val="00FE17AE"/>
    <w:rsid w:val="00FE1FD9"/>
    <w:rsid w:val="00FE3DDD"/>
    <w:rsid w:val="00FE4DB0"/>
    <w:rsid w:val="00FE6370"/>
    <w:rsid w:val="00FE6F45"/>
    <w:rsid w:val="00FF0060"/>
    <w:rsid w:val="00FF0C4D"/>
    <w:rsid w:val="00FF289B"/>
    <w:rsid w:val="00FF3357"/>
    <w:rsid w:val="00FF47B5"/>
    <w:rsid w:val="00FF4922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1136E5"/>
  <w15:chartTrackingRefBased/>
  <w15:docId w15:val="{CA726A53-B5B5-4F4E-90AF-8050CF2C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0D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EB3"/>
  </w:style>
  <w:style w:type="paragraph" w:styleId="Pieddepage">
    <w:name w:val="footer"/>
    <w:basedOn w:val="Normal"/>
    <w:link w:val="PieddepageCar"/>
    <w:uiPriority w:val="99"/>
    <w:unhideWhenUsed/>
    <w:rsid w:val="0071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EB3"/>
  </w:style>
  <w:style w:type="table" w:styleId="Grilledutableau">
    <w:name w:val="Table Grid"/>
    <w:basedOn w:val="TableauNormal"/>
    <w:uiPriority w:val="39"/>
    <w:rsid w:val="0047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-Bold">
    <w:name w:val="Texte-Bold"/>
    <w:basedOn w:val="Normal"/>
    <w:link w:val="Texte-BoldCar"/>
    <w:rsid w:val="00953CBF"/>
    <w:pPr>
      <w:tabs>
        <w:tab w:val="left" w:pos="4536"/>
      </w:tabs>
      <w:spacing w:after="0" w:line="240" w:lineRule="auto"/>
    </w:pPr>
    <w:rPr>
      <w:rFonts w:ascii="PT Serif" w:hAnsi="PT Serif"/>
      <w:b/>
      <w:color w:val="3C3C3C"/>
      <w:sz w:val="20"/>
    </w:rPr>
  </w:style>
  <w:style w:type="paragraph" w:customStyle="1" w:styleId="TexteLight">
    <w:name w:val="Texte_Light"/>
    <w:basedOn w:val="Normal"/>
    <w:link w:val="TexteLightCar"/>
    <w:rsid w:val="00953CBF"/>
    <w:pPr>
      <w:tabs>
        <w:tab w:val="left" w:pos="4536"/>
      </w:tabs>
      <w:spacing w:after="0" w:line="240" w:lineRule="auto"/>
    </w:pPr>
    <w:rPr>
      <w:rFonts w:ascii="PT Serif" w:hAnsi="PT Serif"/>
      <w:color w:val="3C3C3C"/>
      <w:sz w:val="20"/>
    </w:rPr>
  </w:style>
  <w:style w:type="character" w:customStyle="1" w:styleId="Texte-BoldCar">
    <w:name w:val="Texte-Bold Car"/>
    <w:basedOn w:val="Policepardfaut"/>
    <w:link w:val="Texte-Bold"/>
    <w:rsid w:val="00953CBF"/>
    <w:rPr>
      <w:rFonts w:ascii="PT Serif" w:hAnsi="PT Serif"/>
      <w:b/>
      <w:color w:val="3C3C3C"/>
      <w:sz w:val="20"/>
    </w:rPr>
  </w:style>
  <w:style w:type="character" w:customStyle="1" w:styleId="TexteLightCar">
    <w:name w:val="Texte_Light Car"/>
    <w:basedOn w:val="Policepardfaut"/>
    <w:link w:val="TexteLight"/>
    <w:rsid w:val="00953CBF"/>
    <w:rPr>
      <w:rFonts w:ascii="PT Serif" w:hAnsi="PT Serif"/>
      <w:color w:val="3C3C3C"/>
      <w:sz w:val="20"/>
    </w:rPr>
  </w:style>
  <w:style w:type="paragraph" w:customStyle="1" w:styleId="Adressepiedpage">
    <w:name w:val="Adresse_pied_page"/>
    <w:basedOn w:val="Pieddepage"/>
    <w:link w:val="AdressepiedpageCar"/>
    <w:qFormat/>
    <w:rsid w:val="00FC79F5"/>
    <w:rPr>
      <w:rFonts w:ascii="HelveticaNeueLT Std Lt" w:hAnsi="HelveticaNeueLT Std Lt"/>
      <w:color w:val="706F6F"/>
      <w:sz w:val="14"/>
      <w:szCs w:val="19"/>
    </w:rPr>
  </w:style>
  <w:style w:type="paragraph" w:customStyle="1" w:styleId="Textenormal">
    <w:name w:val="Texte_normal"/>
    <w:basedOn w:val="TexteLight"/>
    <w:link w:val="TextenormalCar"/>
    <w:qFormat/>
    <w:rsid w:val="00FC79F5"/>
    <w:pPr>
      <w:tabs>
        <w:tab w:val="clear" w:pos="4536"/>
        <w:tab w:val="left" w:pos="4820"/>
      </w:tabs>
      <w:spacing w:line="264" w:lineRule="auto"/>
    </w:pPr>
    <w:rPr>
      <w:rFonts w:ascii="HelveticaNeueLT Std Lt" w:hAnsi="HelveticaNeueLT Std Lt"/>
      <w:color w:val="706F6F"/>
      <w:sz w:val="19"/>
      <w:szCs w:val="19"/>
    </w:rPr>
  </w:style>
  <w:style w:type="character" w:customStyle="1" w:styleId="AdressepiedpageCar">
    <w:name w:val="Adresse_pied_page Car"/>
    <w:basedOn w:val="PieddepageCar"/>
    <w:link w:val="Adressepiedpage"/>
    <w:rsid w:val="00FC79F5"/>
    <w:rPr>
      <w:rFonts w:ascii="HelveticaNeueLT Std Lt" w:hAnsi="HelveticaNeueLT Std Lt"/>
      <w:color w:val="706F6F"/>
      <w:sz w:val="14"/>
      <w:szCs w:val="19"/>
    </w:rPr>
  </w:style>
  <w:style w:type="character" w:styleId="lev">
    <w:name w:val="Strong"/>
    <w:basedOn w:val="Policepardfaut"/>
    <w:uiPriority w:val="22"/>
    <w:rsid w:val="00FC79F5"/>
    <w:rPr>
      <w:b/>
      <w:bCs/>
    </w:rPr>
  </w:style>
  <w:style w:type="character" w:customStyle="1" w:styleId="TextenormalCar">
    <w:name w:val="Texte_normal Car"/>
    <w:basedOn w:val="TexteLightCar"/>
    <w:link w:val="Textenormal"/>
    <w:rsid w:val="00FC79F5"/>
    <w:rPr>
      <w:rFonts w:ascii="HelveticaNeueLT Std Lt" w:hAnsi="HelveticaNeueLT Std Lt"/>
      <w:color w:val="706F6F"/>
      <w:sz w:val="19"/>
      <w:szCs w:val="19"/>
    </w:rPr>
  </w:style>
  <w:style w:type="paragraph" w:customStyle="1" w:styleId="Titrelettre">
    <w:name w:val="Titre_lettre"/>
    <w:basedOn w:val="Textenormal"/>
    <w:link w:val="TitrelettreCar"/>
    <w:qFormat/>
    <w:rsid w:val="00FC79F5"/>
    <w:rPr>
      <w:rFonts w:ascii="HelveticaNeueLT Std Med" w:hAnsi="HelveticaNeueLT Std Med"/>
      <w:b/>
    </w:rPr>
  </w:style>
  <w:style w:type="character" w:customStyle="1" w:styleId="TitrelettreCar">
    <w:name w:val="Titre_lettre Car"/>
    <w:basedOn w:val="TextenormalCar"/>
    <w:link w:val="Titrelettre"/>
    <w:rsid w:val="00FC79F5"/>
    <w:rPr>
      <w:rFonts w:ascii="HelveticaNeueLT Std Med" w:hAnsi="HelveticaNeueLT Std Med"/>
      <w:b/>
      <w:color w:val="706F6F"/>
      <w:sz w:val="19"/>
      <w:szCs w:val="19"/>
    </w:rPr>
  </w:style>
  <w:style w:type="character" w:styleId="Numrodepage">
    <w:name w:val="page number"/>
    <w:basedOn w:val="Policepardfaut"/>
    <w:uiPriority w:val="99"/>
    <w:unhideWhenUsed/>
    <w:rsid w:val="00790488"/>
  </w:style>
  <w:style w:type="paragraph" w:styleId="Textedebulles">
    <w:name w:val="Balloon Text"/>
    <w:basedOn w:val="Normal"/>
    <w:link w:val="TextedebullesCar"/>
    <w:uiPriority w:val="99"/>
    <w:semiHidden/>
    <w:unhideWhenUsed/>
    <w:rsid w:val="0079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48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E00D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E00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es\Masque_CR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07A77791DF40188DD17D6F3B743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AB0BF-CDFF-4652-A616-1E5E0A945A5C}"/>
      </w:docPartPr>
      <w:docPartBody>
        <w:p w:rsidR="00593200" w:rsidRDefault="00593200" w:rsidP="00593200">
          <w:pPr>
            <w:pStyle w:val="6C07A77791DF40188DD17D6F3B7431A9"/>
          </w:pPr>
          <w:r w:rsidRPr="00644D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8D271A40914C8E9CAA3021E5157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5BADA-E8C6-479D-ADF0-299BBEC2967D}"/>
      </w:docPartPr>
      <w:docPartBody>
        <w:p w:rsidR="00593200" w:rsidRDefault="00593200" w:rsidP="00593200">
          <w:pPr>
            <w:pStyle w:val="028D271A40914C8E9CAA3021E5157C27"/>
          </w:pPr>
          <w:r w:rsidRPr="00644D5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00"/>
    <w:rsid w:val="005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3200"/>
    <w:rPr>
      <w:color w:val="666666"/>
    </w:rPr>
  </w:style>
  <w:style w:type="paragraph" w:customStyle="1" w:styleId="6C07A77791DF40188DD17D6F3B7431A9">
    <w:name w:val="6C07A77791DF40188DD17D6F3B7431A9"/>
    <w:rsid w:val="00593200"/>
  </w:style>
  <w:style w:type="paragraph" w:customStyle="1" w:styleId="028D271A40914C8E9CAA3021E5157C27">
    <w:name w:val="028D271A40914C8E9CAA3021E5157C27"/>
    <w:rsid w:val="00593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6BD5-7BEC-4A94-B541-DE3AA007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Masque_CRR.dotx</Template>
  <TotalTime>5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Berthouzoz Marina</dc:creator>
  <cp:keywords/>
  <dc:description/>
  <cp:lastModifiedBy>Berthouzoz Marina</cp:lastModifiedBy>
  <cp:revision>3</cp:revision>
  <cp:lastPrinted>2024-07-11T09:42:00Z</cp:lastPrinted>
  <dcterms:created xsi:type="dcterms:W3CDTF">2025-06-20T12:32:00Z</dcterms:created>
  <dcterms:modified xsi:type="dcterms:W3CDTF">2025-06-20T12:37:00Z</dcterms:modified>
</cp:coreProperties>
</file>